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4B1A" w14:textId="19512401" w:rsidR="00FE067E" w:rsidRPr="00CB7EB7" w:rsidRDefault="003F2090" w:rsidP="00CC1F3B">
      <w:pPr>
        <w:pStyle w:val="TitlePageOrigin"/>
        <w:rPr>
          <w:color w:val="auto"/>
        </w:rPr>
      </w:pPr>
      <w:r w:rsidRPr="00CB7EB7">
        <w:rPr>
          <w:caps w:val="0"/>
          <w:color w:val="auto"/>
        </w:rPr>
        <w:softHyphen/>
      </w:r>
      <w:r w:rsidR="003C6034" w:rsidRPr="00CB7EB7">
        <w:rPr>
          <w:caps w:val="0"/>
          <w:color w:val="auto"/>
        </w:rPr>
        <w:t>WEST VIRGINIA LEGISLATURE</w:t>
      </w:r>
    </w:p>
    <w:p w14:paraId="2493198F" w14:textId="36370148" w:rsidR="00CD36CF" w:rsidRPr="00CB7EB7" w:rsidRDefault="00CD36CF" w:rsidP="00CC1F3B">
      <w:pPr>
        <w:pStyle w:val="TitlePageSession"/>
        <w:rPr>
          <w:color w:val="auto"/>
        </w:rPr>
      </w:pPr>
      <w:r w:rsidRPr="00CB7EB7">
        <w:rPr>
          <w:color w:val="auto"/>
        </w:rPr>
        <w:t>20</w:t>
      </w:r>
      <w:r w:rsidR="00EC5E63" w:rsidRPr="00CB7EB7">
        <w:rPr>
          <w:color w:val="auto"/>
        </w:rPr>
        <w:t>2</w:t>
      </w:r>
      <w:r w:rsidR="00D62A8F" w:rsidRPr="00CB7EB7">
        <w:rPr>
          <w:color w:val="auto"/>
        </w:rPr>
        <w:t>4</w:t>
      </w:r>
      <w:r w:rsidRPr="00CB7EB7">
        <w:rPr>
          <w:color w:val="auto"/>
        </w:rPr>
        <w:t xml:space="preserve"> </w:t>
      </w:r>
      <w:r w:rsidR="003C6034" w:rsidRPr="00CB7EB7">
        <w:rPr>
          <w:caps w:val="0"/>
          <w:color w:val="auto"/>
        </w:rPr>
        <w:t>REGULAR SESSION</w:t>
      </w:r>
    </w:p>
    <w:p w14:paraId="3A48591E" w14:textId="77777777" w:rsidR="00CD36CF" w:rsidRPr="00CB7EB7" w:rsidRDefault="00BB5E92" w:rsidP="00CC1F3B">
      <w:pPr>
        <w:pStyle w:val="TitlePageBillPrefix"/>
        <w:rPr>
          <w:color w:val="auto"/>
        </w:rPr>
      </w:pPr>
      <w:sdt>
        <w:sdtPr>
          <w:rPr>
            <w:color w:val="auto"/>
          </w:rPr>
          <w:tag w:val="IntroDate"/>
          <w:id w:val="-1236936958"/>
          <w:placeholder>
            <w:docPart w:val="192D746E6C77473F8BD127782138B678"/>
          </w:placeholder>
          <w:text/>
        </w:sdtPr>
        <w:sdtEndPr/>
        <w:sdtContent>
          <w:r w:rsidR="00AE48A0" w:rsidRPr="00CB7EB7">
            <w:rPr>
              <w:color w:val="auto"/>
            </w:rPr>
            <w:t>Introduced</w:t>
          </w:r>
        </w:sdtContent>
      </w:sdt>
    </w:p>
    <w:p w14:paraId="048FA965" w14:textId="696EFA0A" w:rsidR="00CD36CF" w:rsidRPr="00CB7EB7" w:rsidRDefault="00BB5E92" w:rsidP="00CC1F3B">
      <w:pPr>
        <w:pStyle w:val="BillNumber"/>
        <w:rPr>
          <w:color w:val="auto"/>
        </w:rPr>
      </w:pPr>
      <w:sdt>
        <w:sdtPr>
          <w:rPr>
            <w:color w:val="auto"/>
          </w:rPr>
          <w:tag w:val="Chamber"/>
          <w:id w:val="893011969"/>
          <w:lock w:val="sdtLocked"/>
          <w:placeholder>
            <w:docPart w:val="145D7086D6C044058292A47F96B6251B"/>
          </w:placeholder>
          <w:dropDownList>
            <w:listItem w:displayText="House" w:value="House"/>
            <w:listItem w:displayText="Senate" w:value="Senate"/>
          </w:dropDownList>
        </w:sdtPr>
        <w:sdtEndPr/>
        <w:sdtContent>
          <w:r w:rsidR="00C33434" w:rsidRPr="00CB7EB7">
            <w:rPr>
              <w:color w:val="auto"/>
            </w:rPr>
            <w:t>House</w:t>
          </w:r>
        </w:sdtContent>
      </w:sdt>
      <w:r w:rsidR="00303684" w:rsidRPr="00CB7EB7">
        <w:rPr>
          <w:color w:val="auto"/>
        </w:rPr>
        <w:t xml:space="preserve"> </w:t>
      </w:r>
      <w:r w:rsidR="00CD36CF" w:rsidRPr="00CB7EB7">
        <w:rPr>
          <w:color w:val="auto"/>
        </w:rPr>
        <w:t xml:space="preserve">Bill </w:t>
      </w:r>
      <w:sdt>
        <w:sdtPr>
          <w:rPr>
            <w:color w:val="auto"/>
          </w:rPr>
          <w:tag w:val="BNum"/>
          <w:id w:val="1645317809"/>
          <w:lock w:val="sdtLocked"/>
          <w:placeholder>
            <w:docPart w:val="5190ABEC6AC9470FB430BEC4CB291973"/>
          </w:placeholder>
          <w:text/>
        </w:sdtPr>
        <w:sdtEndPr/>
        <w:sdtContent>
          <w:r>
            <w:rPr>
              <w:color w:val="auto"/>
            </w:rPr>
            <w:t>5135</w:t>
          </w:r>
        </w:sdtContent>
      </w:sdt>
    </w:p>
    <w:p w14:paraId="166244D6" w14:textId="2A7D94C7" w:rsidR="00CD36CF" w:rsidRPr="00CB7EB7" w:rsidRDefault="00CD36CF" w:rsidP="00CC1F3B">
      <w:pPr>
        <w:pStyle w:val="Sponsors"/>
        <w:rPr>
          <w:color w:val="auto"/>
        </w:rPr>
      </w:pPr>
      <w:r w:rsidRPr="00CB7EB7">
        <w:rPr>
          <w:color w:val="auto"/>
        </w:rPr>
        <w:t xml:space="preserve">By </w:t>
      </w:r>
      <w:sdt>
        <w:sdtPr>
          <w:rPr>
            <w:color w:val="auto"/>
          </w:rPr>
          <w:tag w:val="Sponsors"/>
          <w:id w:val="1589585889"/>
          <w:placeholder>
            <w:docPart w:val="C1E2F48CDCB044D6AD16D10A17387957"/>
          </w:placeholder>
          <w:text w:multiLine="1"/>
        </w:sdtPr>
        <w:sdtEndPr/>
        <w:sdtContent>
          <w:r w:rsidR="00BF71A1" w:rsidRPr="00CB7EB7">
            <w:rPr>
              <w:color w:val="auto"/>
            </w:rPr>
            <w:t>Delegate</w:t>
          </w:r>
          <w:r w:rsidR="00A420A5">
            <w:rPr>
              <w:color w:val="auto"/>
            </w:rPr>
            <w:t>s</w:t>
          </w:r>
          <w:r w:rsidR="00BF71A1" w:rsidRPr="00CB7EB7">
            <w:rPr>
              <w:color w:val="auto"/>
            </w:rPr>
            <w:t xml:space="preserve"> Horst</w:t>
          </w:r>
          <w:r w:rsidR="00A420A5">
            <w:rPr>
              <w:color w:val="auto"/>
            </w:rPr>
            <w:t>, Howell, McGeehan, Summers, Kimble, Thorne, Espinosa, Householder, Phillips, Crouse, and Hite</w:t>
          </w:r>
        </w:sdtContent>
      </w:sdt>
    </w:p>
    <w:p w14:paraId="52F7819C" w14:textId="4F5BFA51" w:rsidR="00E831B3" w:rsidRPr="00CB7EB7" w:rsidRDefault="00CD36CF" w:rsidP="00CC1F3B">
      <w:pPr>
        <w:pStyle w:val="References"/>
        <w:rPr>
          <w:color w:val="auto"/>
        </w:rPr>
      </w:pPr>
      <w:r w:rsidRPr="00CB7EB7">
        <w:rPr>
          <w:color w:val="auto"/>
        </w:rPr>
        <w:t>[</w:t>
      </w:r>
      <w:sdt>
        <w:sdtPr>
          <w:rPr>
            <w:color w:val="auto"/>
          </w:rPr>
          <w:tag w:val="References"/>
          <w:id w:val="-1043047873"/>
          <w:placeholder>
            <w:docPart w:val="A08CDECA504C46A3803BCA68A9779B45"/>
          </w:placeholder>
          <w:text w:multiLine="1"/>
        </w:sdtPr>
        <w:sdtEndPr/>
        <w:sdtContent>
          <w:r w:rsidR="00BB5E92">
            <w:rPr>
              <w:color w:val="auto"/>
            </w:rPr>
            <w:t>Introduced January 25, 2024; Referred to the Committee on the Judiciary</w:t>
          </w:r>
        </w:sdtContent>
      </w:sdt>
      <w:r w:rsidRPr="00CB7EB7">
        <w:rPr>
          <w:color w:val="auto"/>
        </w:rPr>
        <w:t>]</w:t>
      </w:r>
    </w:p>
    <w:p w14:paraId="7C341C87" w14:textId="26DA904A" w:rsidR="00303684" w:rsidRPr="00CB7EB7" w:rsidRDefault="0000526A" w:rsidP="00CC1F3B">
      <w:pPr>
        <w:pStyle w:val="TitleSection"/>
        <w:rPr>
          <w:color w:val="auto"/>
        </w:rPr>
      </w:pPr>
      <w:r w:rsidRPr="00CB7EB7">
        <w:rPr>
          <w:color w:val="auto"/>
        </w:rPr>
        <w:lastRenderedPageBreak/>
        <w:t>A BILL</w:t>
      </w:r>
      <w:r w:rsidR="00BF71A1" w:rsidRPr="00CB7EB7">
        <w:rPr>
          <w:color w:val="auto"/>
        </w:rPr>
        <w:t xml:space="preserve"> to amend and reenact §61-7-2</w:t>
      </w:r>
      <w:r w:rsidR="00D62A8F" w:rsidRPr="00CB7EB7">
        <w:rPr>
          <w:color w:val="auto"/>
        </w:rPr>
        <w:t xml:space="preserve">, §61-7-3, §61-7-6, and §61-7-7 </w:t>
      </w:r>
      <w:r w:rsidR="00BF71A1" w:rsidRPr="00CB7EB7">
        <w:rPr>
          <w:color w:val="auto"/>
        </w:rPr>
        <w:t xml:space="preserve">of the Code of West Virginia, 1931, as amended, relating to adding definition of </w:t>
      </w:r>
      <w:r w:rsidR="00346651" w:rsidRPr="00CB7EB7">
        <w:rPr>
          <w:color w:val="auto"/>
        </w:rPr>
        <w:t>"</w:t>
      </w:r>
      <w:r w:rsidR="00BF71A1" w:rsidRPr="00CB7EB7">
        <w:rPr>
          <w:color w:val="auto"/>
        </w:rPr>
        <w:t>ammunition</w:t>
      </w:r>
      <w:r w:rsidR="00346651" w:rsidRPr="00CB7EB7">
        <w:rPr>
          <w:color w:val="auto"/>
        </w:rPr>
        <w:t>"</w:t>
      </w:r>
      <w:r w:rsidR="00BF71A1" w:rsidRPr="00CB7EB7">
        <w:rPr>
          <w:color w:val="auto"/>
        </w:rPr>
        <w:t xml:space="preserve"> for purposes of obtaining state license to carry concealed deadly weapon</w:t>
      </w:r>
      <w:r w:rsidR="00D62A8F" w:rsidRPr="00CB7EB7">
        <w:rPr>
          <w:color w:val="auto"/>
        </w:rPr>
        <w:t>; and allowing those persons 18 to 20 years old to be able to carry a concealed deadly weapon without a permit, as is presently allowed for those persons 21 years and older.</w:t>
      </w:r>
    </w:p>
    <w:p w14:paraId="76376598" w14:textId="77777777" w:rsidR="00303684" w:rsidRPr="00CB7EB7" w:rsidRDefault="00303684" w:rsidP="00CC1F3B">
      <w:pPr>
        <w:pStyle w:val="EnactingClause"/>
        <w:rPr>
          <w:color w:val="auto"/>
        </w:rPr>
      </w:pPr>
      <w:r w:rsidRPr="00CB7EB7">
        <w:rPr>
          <w:color w:val="auto"/>
        </w:rPr>
        <w:t>Be it enacted by the Legislature of West Virginia:</w:t>
      </w:r>
    </w:p>
    <w:p w14:paraId="4641707B" w14:textId="77777777" w:rsidR="003C6034" w:rsidRPr="00CB7EB7" w:rsidRDefault="003C6034" w:rsidP="00CC1F3B">
      <w:pPr>
        <w:pStyle w:val="EnactingClause"/>
        <w:rPr>
          <w:color w:val="auto"/>
        </w:rPr>
        <w:sectPr w:rsidR="003C6034" w:rsidRPr="00CB7EB7" w:rsidSect="00E43B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A61278A" w14:textId="77777777" w:rsidR="00BF71A1" w:rsidRPr="00CB7EB7" w:rsidRDefault="00BF71A1" w:rsidP="00BF71A1">
      <w:pPr>
        <w:pStyle w:val="ArticleHeading"/>
        <w:rPr>
          <w:color w:val="auto"/>
        </w:rPr>
        <w:sectPr w:rsidR="00BF71A1" w:rsidRPr="00CB7EB7" w:rsidSect="00E43B38">
          <w:type w:val="continuous"/>
          <w:pgSz w:w="12240" w:h="15840" w:code="1"/>
          <w:pgMar w:top="1440" w:right="1440" w:bottom="1440" w:left="1440" w:header="720" w:footer="720" w:gutter="0"/>
          <w:lnNumType w:countBy="1" w:restart="newSection"/>
          <w:cols w:space="720"/>
          <w:titlePg/>
          <w:docGrid w:linePitch="360"/>
        </w:sectPr>
      </w:pPr>
      <w:r w:rsidRPr="00CB7EB7">
        <w:rPr>
          <w:color w:val="auto"/>
        </w:rPr>
        <w:t>ARTICLE 7. DANGEROUS WEAPONS.</w:t>
      </w:r>
    </w:p>
    <w:p w14:paraId="42BBEF81" w14:textId="77777777" w:rsidR="00D62A8F" w:rsidRPr="00CB7EB7" w:rsidRDefault="00A44B6C" w:rsidP="00D62A8F">
      <w:pPr>
        <w:pStyle w:val="SectionHeading"/>
        <w:rPr>
          <w:color w:val="auto"/>
        </w:rPr>
        <w:sectPr w:rsidR="00D62A8F" w:rsidRPr="00CB7EB7" w:rsidSect="00D5329A">
          <w:type w:val="continuous"/>
          <w:pgSz w:w="12240" w:h="15840"/>
          <w:pgMar w:top="1440" w:right="1440" w:bottom="1440" w:left="1440" w:header="720" w:footer="720" w:gutter="0"/>
          <w:cols w:space="720"/>
          <w:docGrid w:linePitch="360"/>
        </w:sectPr>
      </w:pPr>
      <w:r w:rsidRPr="00CB7EB7">
        <w:rPr>
          <w:color w:val="auto"/>
        </w:rPr>
        <w:t>§61-7-2. Definitions.</w:t>
      </w:r>
    </w:p>
    <w:p w14:paraId="35333F17" w14:textId="77777777" w:rsidR="00A44B6C" w:rsidRPr="00CB7EB7" w:rsidRDefault="00A44B6C" w:rsidP="00A44B6C">
      <w:pPr>
        <w:ind w:firstLine="720"/>
        <w:jc w:val="both"/>
        <w:rPr>
          <w:rFonts w:cs="Arial"/>
          <w:color w:val="auto"/>
        </w:rPr>
      </w:pPr>
      <w:r w:rsidRPr="00CB7EB7">
        <w:rPr>
          <w:rFonts w:cs="Arial"/>
          <w:color w:val="auto"/>
        </w:rPr>
        <w:t>As used in this article, unless the context otherwise requires:</w:t>
      </w:r>
    </w:p>
    <w:p w14:paraId="0A081F50" w14:textId="77777777" w:rsidR="00A44B6C" w:rsidRPr="00CB7EB7" w:rsidRDefault="00A44B6C" w:rsidP="00A44B6C">
      <w:pPr>
        <w:pStyle w:val="SectionBody"/>
        <w:rPr>
          <w:color w:val="auto"/>
        </w:rPr>
      </w:pPr>
      <w:r w:rsidRPr="00CB7EB7">
        <w:rPr>
          <w:color w:val="auto"/>
          <w:u w:val="single"/>
        </w:rPr>
        <w:t>"Ammunition" means ammunition or cartridge cases, primers, bullets, or propellant powder designed for use in any firearm. The term "ammunition" includes ammunition designed for training and includes, but is not limited to, marking rounds and simulated training munitions.</w:t>
      </w:r>
    </w:p>
    <w:p w14:paraId="74A5FE40" w14:textId="77777777" w:rsidR="00A44B6C" w:rsidRPr="00CB7EB7" w:rsidRDefault="00A44B6C" w:rsidP="00A44B6C">
      <w:pPr>
        <w:ind w:firstLine="720"/>
        <w:jc w:val="both"/>
        <w:rPr>
          <w:rFonts w:cs="Arial"/>
          <w:color w:val="auto"/>
        </w:rPr>
      </w:pPr>
      <w:bookmarkStart w:id="0" w:name="_Hlk150935894"/>
      <w:r w:rsidRPr="00CB7EB7">
        <w:rPr>
          <w:strike/>
          <w:color w:val="auto"/>
        </w:rPr>
        <w:t>(1)</w:t>
      </w:r>
      <w:r w:rsidRPr="00CB7EB7">
        <w:rPr>
          <w:color w:val="auto"/>
        </w:rPr>
        <w:t xml:space="preserve"> </w:t>
      </w:r>
      <w:bookmarkEnd w:id="0"/>
      <w:r w:rsidRPr="00CB7EB7">
        <w:rPr>
          <w:rFonts w:cs="Arial"/>
          <w:color w:val="auto"/>
        </w:rPr>
        <w:t>"Antique firearm" means:</w:t>
      </w:r>
    </w:p>
    <w:p w14:paraId="1F17D450" w14:textId="77777777" w:rsidR="00A44B6C" w:rsidRPr="00CB7EB7" w:rsidRDefault="00A44B6C" w:rsidP="00A44B6C">
      <w:pPr>
        <w:ind w:firstLine="720"/>
        <w:jc w:val="both"/>
        <w:rPr>
          <w:rFonts w:cs="Arial"/>
          <w:color w:val="auto"/>
        </w:rPr>
      </w:pPr>
      <w:r w:rsidRPr="00CB7EB7">
        <w:rPr>
          <w:strike/>
          <w:color w:val="auto"/>
        </w:rPr>
        <w:t>(A)</w:t>
      </w:r>
      <w:r w:rsidRPr="00CB7EB7">
        <w:rPr>
          <w:color w:val="auto"/>
        </w:rPr>
        <w:t xml:space="preserve"> </w:t>
      </w:r>
      <w:r w:rsidRPr="00CB7EB7">
        <w:rPr>
          <w:color w:val="auto"/>
          <w:u w:val="single"/>
        </w:rPr>
        <w:t>(1)</w:t>
      </w:r>
      <w:r w:rsidRPr="00CB7EB7">
        <w:rPr>
          <w:color w:val="auto"/>
        </w:rPr>
        <w:t xml:space="preserve"> </w:t>
      </w:r>
      <w:r w:rsidRPr="00CB7EB7">
        <w:rPr>
          <w:rFonts w:cs="Arial"/>
          <w:color w:val="auto"/>
        </w:rPr>
        <w:t xml:space="preserve">Any firearm, including, but not limited to, a firearm with a match lock, flintlock, percussion cap, or similar type of ignition system which was manufactured on or before 1898; </w:t>
      </w:r>
    </w:p>
    <w:p w14:paraId="7038CCAA" w14:textId="77777777" w:rsidR="00A44B6C" w:rsidRPr="00CB7EB7" w:rsidRDefault="00A44B6C" w:rsidP="00A44B6C">
      <w:pPr>
        <w:pStyle w:val="SectionBody"/>
        <w:rPr>
          <w:color w:val="auto"/>
        </w:rPr>
      </w:pPr>
      <w:r w:rsidRPr="00CB7EB7">
        <w:rPr>
          <w:strike/>
          <w:color w:val="auto"/>
        </w:rPr>
        <w:t>(B)</w:t>
      </w:r>
      <w:r w:rsidRPr="00CB7EB7">
        <w:rPr>
          <w:color w:val="auto"/>
        </w:rPr>
        <w:t xml:space="preserve"> </w:t>
      </w:r>
      <w:r w:rsidRPr="00CB7EB7">
        <w:rPr>
          <w:color w:val="auto"/>
          <w:u w:val="single"/>
        </w:rPr>
        <w:t>(2)</w:t>
      </w:r>
      <w:r w:rsidRPr="00CB7EB7">
        <w:rPr>
          <w:color w:val="auto"/>
        </w:rPr>
        <w:t xml:space="preserve"> Any replica of any firearm described in paragraph </w:t>
      </w:r>
      <w:r w:rsidRPr="00CB7EB7">
        <w:rPr>
          <w:strike/>
          <w:color w:val="auto"/>
        </w:rPr>
        <w:t>(A)</w:t>
      </w:r>
      <w:r w:rsidRPr="00CB7EB7">
        <w:rPr>
          <w:color w:val="auto"/>
        </w:rPr>
        <w:t xml:space="preserve"> </w:t>
      </w:r>
      <w:r w:rsidRPr="00CB7EB7">
        <w:rPr>
          <w:color w:val="auto"/>
          <w:u w:val="single"/>
        </w:rPr>
        <w:t>(1)</w:t>
      </w:r>
      <w:r w:rsidRPr="00CB7EB7">
        <w:rPr>
          <w:color w:val="auto"/>
        </w:rPr>
        <w:t xml:space="preserve"> of this subdivision if </w:t>
      </w:r>
      <w:r w:rsidRPr="00CB7EB7">
        <w:rPr>
          <w:strike/>
          <w:color w:val="auto"/>
        </w:rPr>
        <w:t>such</w:t>
      </w:r>
      <w:r w:rsidRPr="00CB7EB7">
        <w:rPr>
          <w:color w:val="auto"/>
        </w:rPr>
        <w:t xml:space="preserve"> </w:t>
      </w:r>
      <w:r w:rsidRPr="00CB7EB7">
        <w:rPr>
          <w:color w:val="auto"/>
          <w:u w:val="single"/>
        </w:rPr>
        <w:t>the</w:t>
      </w:r>
      <w:r w:rsidRPr="00CB7EB7">
        <w:rPr>
          <w:color w:val="auto"/>
        </w:rPr>
        <w:t xml:space="preserve"> replica is not designed or redesigned to use rimfire or conventional centerfire fixed ammunition which is no longer manufactured in the United States and which is not readily available in the ordinary channels of commercial trade; and </w:t>
      </w:r>
    </w:p>
    <w:p w14:paraId="4E107A29" w14:textId="77777777" w:rsidR="00A44B6C" w:rsidRPr="00CB7EB7" w:rsidRDefault="00A44B6C" w:rsidP="00A44B6C">
      <w:pPr>
        <w:pStyle w:val="SectionBody"/>
        <w:rPr>
          <w:color w:val="auto"/>
        </w:rPr>
      </w:pPr>
      <w:r w:rsidRPr="00CB7EB7">
        <w:rPr>
          <w:strike/>
          <w:color w:val="auto"/>
        </w:rPr>
        <w:t>(C)</w:t>
      </w:r>
      <w:r w:rsidRPr="00CB7EB7">
        <w:rPr>
          <w:color w:val="auto"/>
        </w:rPr>
        <w:t xml:space="preserve"> </w:t>
      </w:r>
      <w:r w:rsidRPr="00CB7EB7">
        <w:rPr>
          <w:color w:val="auto"/>
          <w:u w:val="single"/>
        </w:rPr>
        <w:t>(3)</w:t>
      </w:r>
      <w:r w:rsidRPr="00CB7EB7">
        <w:rPr>
          <w:color w:val="auto"/>
        </w:rPr>
        <w:t xml:space="preserve"> Any muzzle-loading rifle, muzzle-loading shotgun, or muzzle-loading pistol, which is designed to use black powder, or black powder substitute, and which cannot use fixed ammunition.  For purposes of this subdivision, the term "antique firearm" shall not include any 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692B6004" w14:textId="77777777" w:rsidR="00A44B6C" w:rsidRPr="00CB7EB7" w:rsidRDefault="00A44B6C" w:rsidP="00A44B6C">
      <w:pPr>
        <w:pStyle w:val="SectionBody"/>
        <w:rPr>
          <w:color w:val="auto"/>
        </w:rPr>
      </w:pPr>
      <w:r w:rsidRPr="00CB7EB7">
        <w:rPr>
          <w:strike/>
          <w:color w:val="auto"/>
        </w:rPr>
        <w:t>(2)</w:t>
      </w:r>
      <w:r w:rsidRPr="00CB7EB7">
        <w:rPr>
          <w:color w:val="auto"/>
        </w:rPr>
        <w:t xml:space="preserve"> "Blackjack" means a short bludgeon consisting, at the striking end, of an encased piece of lead or some other heavy substance and, at the handle end, a strap or springy shaft which increases the force of impact when a person or object is struck. The term "blackjack" includes, but is not limited to, a billy, billy club, sand club, sandbag, or slapjack.</w:t>
      </w:r>
    </w:p>
    <w:p w14:paraId="400F7396" w14:textId="77777777" w:rsidR="00A44B6C" w:rsidRPr="00CB7EB7" w:rsidRDefault="00A44B6C" w:rsidP="00A44B6C">
      <w:pPr>
        <w:pStyle w:val="SectionBody"/>
        <w:rPr>
          <w:color w:val="auto"/>
        </w:rPr>
      </w:pPr>
      <w:r w:rsidRPr="00CB7EB7">
        <w:rPr>
          <w:strike/>
          <w:color w:val="auto"/>
        </w:rPr>
        <w:t>(3)</w:t>
      </w:r>
      <w:r w:rsidRPr="00CB7EB7">
        <w:rPr>
          <w:color w:val="auto"/>
        </w:rPr>
        <w:t xml:space="preserve"> "Concealed" means hidden from ordinary observation so as to prevent disclosure or recognition. A deadly weapon is concealed when it is carried on or about the person in such a 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2BD21E2E" w14:textId="77777777" w:rsidR="00A44B6C" w:rsidRPr="00CB7EB7" w:rsidRDefault="00A44B6C" w:rsidP="00A44B6C">
      <w:pPr>
        <w:pStyle w:val="SectionBody"/>
        <w:rPr>
          <w:color w:val="auto"/>
        </w:rPr>
      </w:pPr>
      <w:r w:rsidRPr="00CB7EB7">
        <w:rPr>
          <w:strike/>
          <w:color w:val="auto"/>
        </w:rPr>
        <w:t>(4)</w:t>
      </w:r>
      <w:r w:rsidRPr="00CB7EB7">
        <w:rPr>
          <w:color w:val="auto"/>
        </w:rPr>
        <w:t xml:space="preserve"> "Controlled substance" has the same meaning as is ascribed to that term in §60A-1-101(e) of this code.</w:t>
      </w:r>
    </w:p>
    <w:p w14:paraId="36DC98A3" w14:textId="77777777" w:rsidR="00A44B6C" w:rsidRPr="00CB7EB7" w:rsidRDefault="00A44B6C" w:rsidP="00A44B6C">
      <w:pPr>
        <w:ind w:firstLine="720"/>
        <w:jc w:val="both"/>
        <w:rPr>
          <w:rFonts w:cs="Arial"/>
          <w:color w:val="auto"/>
        </w:rPr>
      </w:pPr>
      <w:r w:rsidRPr="00CB7EB7">
        <w:rPr>
          <w:rFonts w:cs="Arial"/>
          <w:strike/>
          <w:color w:val="auto"/>
        </w:rPr>
        <w:t>(5)</w:t>
      </w:r>
      <w:r w:rsidRPr="00CB7EB7">
        <w:rPr>
          <w:rFonts w:cs="Arial"/>
          <w:color w:val="auto"/>
        </w:rPr>
        <w:t xml:space="preserve"> "Deadly weapon" means an instrument which is designed to be used to produce serious bodily injury or death or is readily adaptable to such use. The term "deadly weapon" includes, but is not limited to, the instruments defined in </w:t>
      </w:r>
      <w:r w:rsidRPr="00CB7EB7">
        <w:rPr>
          <w:rFonts w:cs="Arial"/>
          <w:strike/>
          <w:color w:val="auto"/>
        </w:rPr>
        <w:t>subdivisions (1), (2), (5), (7), (8), (9), (10), (11), (12), (13), (14), and (15), inclusive, of</w:t>
      </w:r>
      <w:r w:rsidRPr="00CB7EB7">
        <w:rPr>
          <w:rFonts w:cs="Arial"/>
          <w:color w:val="auto"/>
        </w:rPr>
        <w:t xml:space="preserve"> this section or other deadly weapons of like kind or character which may be easily concealed on or about the person. For the purposes of §18A-5-1a of this code and §61-7-11a of this code, in addition to the definition of "knife" set forth in </w:t>
      </w:r>
      <w:r w:rsidRPr="00CB7EB7">
        <w:rPr>
          <w:rFonts w:cs="Arial"/>
          <w:strike/>
          <w:color w:val="auto"/>
        </w:rPr>
        <w:t>subdivision (9) of</w:t>
      </w:r>
      <w:r w:rsidRPr="00CB7EB7">
        <w:rPr>
          <w:rFonts w:cs="Arial"/>
          <w:color w:val="auto"/>
        </w:rPr>
        <w:t xml:space="preserve"> this subsection, the term "deadly weapon" also includes any instrument included within the definition of "knife" with a blade of three and one-half inches or less in length. Additionally, for the purposes of §18A-5-1a of this code and </w:t>
      </w:r>
      <w:bookmarkStart w:id="1" w:name="_Hlk24449869"/>
      <w:r w:rsidRPr="00CB7EB7">
        <w:rPr>
          <w:rFonts w:cs="Arial"/>
          <w:color w:val="auto"/>
        </w:rPr>
        <w:t>§61-7-11a of this code</w:t>
      </w:r>
      <w:bookmarkEnd w:id="1"/>
      <w:r w:rsidRPr="00CB7EB7">
        <w:rPr>
          <w:rFonts w:cs="Arial"/>
          <w:color w:val="auto"/>
        </w:rPr>
        <w:t xml:space="preserve">, the term "deadly weapon" includes explosive, chemical, biological, and radiological materials. Notwithstanding any other provision of this section, the term "deadly weapon" does not include any item or material owned by the school or county board, intended for curricular use, and used by the student at the time of the alleged offense solely for curricular purposes. The term "deadly weapon" does not include pepper spray as defined in </w:t>
      </w:r>
      <w:r w:rsidRPr="00CB7EB7">
        <w:rPr>
          <w:rFonts w:cs="Arial"/>
          <w:strike/>
          <w:color w:val="auto"/>
        </w:rPr>
        <w:t>subdivision (12) of</w:t>
      </w:r>
      <w:r w:rsidRPr="00CB7EB7">
        <w:rPr>
          <w:rFonts w:cs="Arial"/>
          <w:color w:val="auto"/>
        </w:rPr>
        <w:t xml:space="preserve"> this subsection when used by any person solely for self-defense purposes.</w:t>
      </w:r>
    </w:p>
    <w:p w14:paraId="47D87B75" w14:textId="77777777" w:rsidR="00A44B6C" w:rsidRPr="00CB7EB7" w:rsidRDefault="00A44B6C" w:rsidP="00A44B6C">
      <w:pPr>
        <w:pStyle w:val="SectionBody"/>
        <w:rPr>
          <w:color w:val="auto"/>
        </w:rPr>
      </w:pPr>
      <w:r w:rsidRPr="00CB7EB7">
        <w:rPr>
          <w:strike/>
          <w:color w:val="auto"/>
        </w:rPr>
        <w:t>(6)</w:t>
      </w:r>
      <w:r w:rsidRPr="00CB7EB7">
        <w:rPr>
          <w:color w:val="auto"/>
        </w:rPr>
        <w:t xml:space="preserve"> "Drug" has the same meaning as is ascribed to that term in §60A-1-101(m) of this code. </w:t>
      </w:r>
    </w:p>
    <w:p w14:paraId="570513F7" w14:textId="77777777" w:rsidR="00A44B6C" w:rsidRPr="00CB7EB7" w:rsidRDefault="00A44B6C" w:rsidP="00A44B6C">
      <w:pPr>
        <w:pStyle w:val="SectionBody"/>
        <w:rPr>
          <w:color w:val="auto"/>
        </w:rPr>
      </w:pPr>
      <w:r w:rsidRPr="00CB7EB7">
        <w:rPr>
          <w:strike/>
          <w:color w:val="auto"/>
        </w:rPr>
        <w:t>(7)</w:t>
      </w:r>
      <w:r w:rsidRPr="00CB7EB7">
        <w:rPr>
          <w:color w:val="auto"/>
        </w:rPr>
        <w:t xml:space="preserve"> "Firearm" means any weapon which will expel a projectile by action of an explosion: </w:t>
      </w:r>
      <w:r w:rsidRPr="00CB7EB7">
        <w:rPr>
          <w:i/>
          <w:color w:val="auto"/>
        </w:rPr>
        <w:t>Provided</w:t>
      </w:r>
      <w:r w:rsidRPr="00CB7EB7">
        <w:rPr>
          <w:color w:val="auto"/>
        </w:rPr>
        <w:t xml:space="preserve">, That it does not mean an antique firearm as defined in </w:t>
      </w:r>
      <w:r w:rsidRPr="00CB7EB7">
        <w:rPr>
          <w:strike/>
          <w:color w:val="auto"/>
        </w:rPr>
        <w:t>subdivision (1) of</w:t>
      </w:r>
      <w:r w:rsidRPr="00CB7EB7">
        <w:rPr>
          <w:color w:val="auto"/>
        </w:rPr>
        <w:t xml:space="preserve"> this subsection; except for the purposes of §48-27-502 of this code. </w:t>
      </w:r>
    </w:p>
    <w:p w14:paraId="78DBCA1C" w14:textId="77777777" w:rsidR="00A44B6C" w:rsidRPr="00CB7EB7" w:rsidRDefault="00A44B6C" w:rsidP="00A44B6C">
      <w:pPr>
        <w:pStyle w:val="SectionBody"/>
        <w:rPr>
          <w:color w:val="auto"/>
        </w:rPr>
      </w:pPr>
      <w:r w:rsidRPr="00CB7EB7">
        <w:rPr>
          <w:strike/>
          <w:color w:val="auto"/>
        </w:rPr>
        <w:t>(8)</w:t>
      </w:r>
      <w:r w:rsidRPr="00CB7EB7">
        <w:rPr>
          <w:color w:val="auto"/>
        </w:rPr>
        <w:t xml:space="preserve"> "Gravity knife" means any knife that has a blade released from the handle by the force of gravity or the application of centrifugal force and when released is locked in place by means of a button, spring, lever, or other locking or catching device.</w:t>
      </w:r>
    </w:p>
    <w:p w14:paraId="22E59D25" w14:textId="77777777" w:rsidR="00A44B6C" w:rsidRPr="00CB7EB7" w:rsidRDefault="00A44B6C" w:rsidP="00A44B6C">
      <w:pPr>
        <w:pStyle w:val="SectionBody"/>
        <w:rPr>
          <w:color w:val="auto"/>
        </w:rPr>
      </w:pPr>
      <w:r w:rsidRPr="00CB7EB7">
        <w:rPr>
          <w:strike/>
          <w:color w:val="auto"/>
        </w:rPr>
        <w:t>(9)</w:t>
      </w:r>
      <w:r w:rsidRPr="00CB7EB7">
        <w:rPr>
          <w:color w:val="auto"/>
        </w:rPr>
        <w:t xml:space="preserve"> "Knife" means an instrument, intended to be used or readily adaptable to be used as a weapon, consisting of a sharp-edged or sharp-pointed blade, usually made of steel, attached to a handle which is capable of inflicting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"knife" as defined in this subdivision unless the knife is knowingly used or intended to be used to produce serious bodily injury or death. </w:t>
      </w:r>
    </w:p>
    <w:p w14:paraId="5DCA496A" w14:textId="77777777" w:rsidR="00A44B6C" w:rsidRPr="00CB7EB7" w:rsidRDefault="00A44B6C" w:rsidP="00A44B6C">
      <w:pPr>
        <w:pStyle w:val="SectionBody"/>
        <w:rPr>
          <w:color w:val="auto"/>
        </w:rPr>
      </w:pPr>
      <w:r w:rsidRPr="00CB7EB7">
        <w:rPr>
          <w:strike/>
          <w:color w:val="auto"/>
        </w:rPr>
        <w:t>(10)</w:t>
      </w:r>
      <w:r w:rsidRPr="00CB7EB7">
        <w:rPr>
          <w:color w:val="auto"/>
        </w:rPr>
        <w:t xml:space="preserve"> "Metallic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"metallic or false knuckles" includes any such instrument without reference to the metal or other substance or substances from which the metallic or false knuckles are made.</w:t>
      </w:r>
    </w:p>
    <w:p w14:paraId="346F5175" w14:textId="77777777" w:rsidR="00A44B6C" w:rsidRPr="00CB7EB7" w:rsidRDefault="00A44B6C" w:rsidP="00A44B6C">
      <w:pPr>
        <w:pStyle w:val="SectionBody"/>
        <w:rPr>
          <w:color w:val="auto"/>
        </w:rPr>
      </w:pPr>
      <w:r w:rsidRPr="00CB7EB7">
        <w:rPr>
          <w:strike/>
          <w:color w:val="auto"/>
        </w:rPr>
        <w:t>(11)</w:t>
      </w:r>
      <w:r w:rsidRPr="00CB7EB7">
        <w:rPr>
          <w:color w:val="auto"/>
        </w:rPr>
        <w:t xml:space="preserve"> "Nunchaku"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2D94C933" w14:textId="77777777" w:rsidR="00A44B6C" w:rsidRPr="00CB7EB7" w:rsidRDefault="00A44B6C" w:rsidP="00A44B6C">
      <w:pPr>
        <w:pStyle w:val="SectionBody"/>
        <w:rPr>
          <w:color w:val="auto"/>
        </w:rPr>
      </w:pPr>
      <w:r w:rsidRPr="00CB7EB7">
        <w:rPr>
          <w:strike/>
          <w:color w:val="auto"/>
        </w:rPr>
        <w:t>(12)</w:t>
      </w:r>
      <w:r w:rsidRPr="00CB7EB7">
        <w:rPr>
          <w:color w:val="auto"/>
        </w:rPr>
        <w:t xml:space="preserve"> "Pepper spray" means a temporarily disabling aerosol that is composed partly of capsicum oleoresin and causes irritation, blinding of the eyes, and inflammation of the nose, throat, and skin that is intended for self-defense use.</w:t>
      </w:r>
    </w:p>
    <w:p w14:paraId="3FF77F3F" w14:textId="77777777" w:rsidR="00A44B6C" w:rsidRPr="00CB7EB7" w:rsidRDefault="00A44B6C" w:rsidP="00A44B6C">
      <w:pPr>
        <w:pStyle w:val="SectionBody"/>
        <w:rPr>
          <w:color w:val="auto"/>
        </w:rPr>
      </w:pPr>
      <w:r w:rsidRPr="00CB7EB7">
        <w:rPr>
          <w:strike/>
          <w:color w:val="auto"/>
        </w:rPr>
        <w:t>(13)</w:t>
      </w:r>
      <w:r w:rsidRPr="00CB7EB7">
        <w:rPr>
          <w:color w:val="auto"/>
        </w:rPr>
        <w:t xml:space="preserve"> "Pistol" means a short firearm having a chamber which is integral with the barrel, designed to be aimed and fired by the use of a single hand.</w:t>
      </w:r>
    </w:p>
    <w:p w14:paraId="14D965F0" w14:textId="77777777" w:rsidR="00A44B6C" w:rsidRPr="00CB7EB7" w:rsidRDefault="00A44B6C" w:rsidP="00A44B6C">
      <w:pPr>
        <w:pStyle w:val="SectionBody"/>
        <w:rPr>
          <w:color w:val="auto"/>
        </w:rPr>
      </w:pPr>
      <w:r w:rsidRPr="00CB7EB7">
        <w:rPr>
          <w:strike/>
          <w:color w:val="auto"/>
        </w:rPr>
        <w:t>(14)</w:t>
      </w:r>
      <w:r w:rsidRPr="00CB7EB7">
        <w:rPr>
          <w:color w:val="auto"/>
        </w:rPr>
        <w:t xml:space="preserve"> "Revolver" means a short firearm having a cylinder of several chambers that are brought successively into line with the barrel to be discharged, designed to be aimed and fired by the use of a single hand.</w:t>
      </w:r>
    </w:p>
    <w:p w14:paraId="2092DD22" w14:textId="33A1703A" w:rsidR="00C33014" w:rsidRPr="00CB7EB7" w:rsidRDefault="00A44B6C" w:rsidP="00D62A8F">
      <w:pPr>
        <w:pStyle w:val="SectionBody"/>
        <w:rPr>
          <w:color w:val="auto"/>
        </w:rPr>
      </w:pPr>
      <w:r w:rsidRPr="00CB7EB7">
        <w:rPr>
          <w:strike/>
          <w:color w:val="auto"/>
        </w:rPr>
        <w:t>(15)</w:t>
      </w:r>
      <w:r w:rsidRPr="00CB7EB7">
        <w:rPr>
          <w:color w:val="auto"/>
        </w:rPr>
        <w:t xml:space="preserve"> "Switchblade knife" means any knife having a spring-operated blade which opens automatically upon pressure being applied to a button, catch, or other releasing device in its handle. </w:t>
      </w:r>
    </w:p>
    <w:p w14:paraId="5B8B228C" w14:textId="77777777" w:rsidR="00A44B6C" w:rsidRPr="00CB7EB7" w:rsidRDefault="00A44B6C" w:rsidP="00A44B6C">
      <w:pPr>
        <w:pStyle w:val="SectionHeading"/>
        <w:rPr>
          <w:color w:val="auto"/>
        </w:rPr>
        <w:sectPr w:rsidR="00A44B6C" w:rsidRPr="00CB7EB7" w:rsidSect="00D62A8F">
          <w:type w:val="continuous"/>
          <w:pgSz w:w="12240" w:h="15840"/>
          <w:pgMar w:top="1440" w:right="1440" w:bottom="1440" w:left="1440" w:header="720" w:footer="720" w:gutter="0"/>
          <w:lnNumType w:countBy="1" w:restart="newSection"/>
          <w:cols w:space="720"/>
          <w:docGrid w:linePitch="360"/>
        </w:sectPr>
      </w:pPr>
      <w:r w:rsidRPr="00CB7EB7">
        <w:rPr>
          <w:color w:val="auto"/>
        </w:rPr>
        <w:t xml:space="preserve">§61-7-3. Carrying a deadly weapon without provisional license or other authorization by persons under </w:t>
      </w:r>
      <w:r w:rsidRPr="00CB7EB7">
        <w:rPr>
          <w:strike/>
          <w:color w:val="auto"/>
        </w:rPr>
        <w:t>twenty-one</w:t>
      </w:r>
      <w:r w:rsidRPr="00CB7EB7">
        <w:rPr>
          <w:color w:val="auto"/>
        </w:rPr>
        <w:t xml:space="preserve"> </w:t>
      </w:r>
      <w:r w:rsidRPr="00CB7EB7">
        <w:rPr>
          <w:color w:val="auto"/>
          <w:u w:val="single"/>
        </w:rPr>
        <w:t>eighteen</w:t>
      </w:r>
      <w:r w:rsidRPr="00CB7EB7">
        <w:rPr>
          <w:color w:val="auto"/>
        </w:rPr>
        <w:t xml:space="preserve"> years of age; penalties.</w:t>
      </w:r>
    </w:p>
    <w:p w14:paraId="03B93752" w14:textId="77777777" w:rsidR="00A44B6C" w:rsidRPr="00CB7EB7" w:rsidRDefault="00A44B6C" w:rsidP="00A44B6C">
      <w:pPr>
        <w:pStyle w:val="SectionBody"/>
        <w:rPr>
          <w:color w:val="auto"/>
        </w:rPr>
      </w:pPr>
      <w:r w:rsidRPr="00CB7EB7">
        <w:rPr>
          <w:color w:val="auto"/>
        </w:rPr>
        <w:t xml:space="preserve">(a) Any person under </w:t>
      </w:r>
      <w:r w:rsidRPr="00CB7EB7">
        <w:rPr>
          <w:strike/>
          <w:color w:val="auto"/>
        </w:rPr>
        <w:t>twenty-one</w:t>
      </w:r>
      <w:r w:rsidRPr="00CB7EB7">
        <w:rPr>
          <w:color w:val="auto"/>
        </w:rPr>
        <w:t xml:space="preserve"> </w:t>
      </w:r>
      <w:r w:rsidRPr="00CB7EB7">
        <w:rPr>
          <w:color w:val="auto"/>
          <w:u w:val="single"/>
        </w:rPr>
        <w:t>eighteen</w:t>
      </w:r>
      <w:r w:rsidRPr="00CB7EB7">
        <w:rPr>
          <w:color w:val="auto"/>
        </w:rPr>
        <w:t xml:space="preserve"> years of age and not otherwise prohibited from possessing firearms under section seven of this article who carries a concealed deadly weapon, without a state license or other lawful authorization established under the provisions of this code,  is guilty of a misdemeanor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t a state correctional facility not less than one nor more than five years and fined not less than $1,000 nor more than $5,000.</w:t>
      </w:r>
    </w:p>
    <w:p w14:paraId="738BEBD3" w14:textId="77777777" w:rsidR="00A44B6C" w:rsidRPr="00CB7EB7" w:rsidRDefault="00A44B6C" w:rsidP="00A44B6C">
      <w:pPr>
        <w:pStyle w:val="SectionBody"/>
        <w:rPr>
          <w:color w:val="auto"/>
        </w:rPr>
      </w:pPr>
      <w:r w:rsidRPr="00CB7EB7">
        <w:rPr>
          <w:color w:val="auto"/>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59E2EFD8" w14:textId="77777777" w:rsidR="00A44B6C" w:rsidRPr="00CB7EB7" w:rsidRDefault="00A44B6C" w:rsidP="00A44B6C">
      <w:pPr>
        <w:pStyle w:val="SectionHeading"/>
        <w:rPr>
          <w:color w:val="auto"/>
        </w:rPr>
        <w:sectPr w:rsidR="00A44B6C" w:rsidRPr="00CB7EB7" w:rsidSect="00A924D9">
          <w:type w:val="continuous"/>
          <w:pgSz w:w="12240" w:h="15840"/>
          <w:pgMar w:top="1440" w:right="1440" w:bottom="1440" w:left="1440" w:header="720" w:footer="720" w:gutter="0"/>
          <w:lnNumType w:countBy="1" w:restart="newSection"/>
          <w:cols w:space="720"/>
          <w:docGrid w:linePitch="360"/>
        </w:sectPr>
      </w:pPr>
      <w:r w:rsidRPr="00CB7EB7">
        <w:rPr>
          <w:color w:val="auto"/>
        </w:rPr>
        <w:t xml:space="preserve">§61-7-6. </w:t>
      </w:r>
      <w:r w:rsidRPr="00CB7EB7">
        <w:rPr>
          <w:strike/>
          <w:color w:val="auto"/>
        </w:rPr>
        <w:t>Exceptions as to prohibitions against carrying concealed handguns for persons at least eighteen years of age and fewer than twenty-one years of age; exemptions</w:t>
      </w:r>
      <w:r w:rsidRPr="00CB7EB7">
        <w:rPr>
          <w:color w:val="auto"/>
        </w:rPr>
        <w:t xml:space="preserve"> </w:t>
      </w:r>
      <w:r w:rsidRPr="00CB7EB7">
        <w:rPr>
          <w:color w:val="auto"/>
          <w:u w:val="single"/>
        </w:rPr>
        <w:t>Exemptions</w:t>
      </w:r>
      <w:r w:rsidRPr="00CB7EB7">
        <w:rPr>
          <w:color w:val="auto"/>
        </w:rPr>
        <w:t xml:space="preserve"> from licensing fees.</w:t>
      </w:r>
    </w:p>
    <w:p w14:paraId="72180469" w14:textId="77777777" w:rsidR="00A44B6C" w:rsidRPr="00CB7EB7" w:rsidRDefault="00A44B6C" w:rsidP="00A44B6C">
      <w:pPr>
        <w:pStyle w:val="SectionBody"/>
        <w:rPr>
          <w:strike/>
          <w:color w:val="auto"/>
        </w:rPr>
      </w:pPr>
      <w:r w:rsidRPr="00CB7EB7">
        <w:rPr>
          <w:strike/>
          <w:color w:val="auto"/>
        </w:rPr>
        <w:t>(a) The provisions in section three of this article do not apply to any person at least eighteen years of age and fewer than twenty-one years of age who is:</w:t>
      </w:r>
    </w:p>
    <w:p w14:paraId="1E6E3345" w14:textId="77777777" w:rsidR="00A44B6C" w:rsidRPr="00CB7EB7" w:rsidRDefault="00A44B6C" w:rsidP="00A44B6C">
      <w:pPr>
        <w:pStyle w:val="SectionBody"/>
        <w:rPr>
          <w:strike/>
          <w:color w:val="auto"/>
        </w:rPr>
      </w:pPr>
      <w:r w:rsidRPr="00CB7EB7">
        <w:rPr>
          <w:strike/>
          <w:color w:val="auto"/>
        </w:rPr>
        <w:t>(1) Carrying a deadly weapon upon his or her own premises;</w:t>
      </w:r>
    </w:p>
    <w:p w14:paraId="04B1B31D" w14:textId="77777777" w:rsidR="00A44B6C" w:rsidRPr="00CB7EB7" w:rsidRDefault="00A44B6C" w:rsidP="00A44B6C">
      <w:pPr>
        <w:pStyle w:val="SectionBody"/>
        <w:rPr>
          <w:strike/>
          <w:color w:val="auto"/>
        </w:rPr>
      </w:pPr>
      <w:r w:rsidRPr="00CB7EB7">
        <w:rPr>
          <w:strike/>
          <w:color w:val="auto"/>
        </w:rPr>
        <w:t>(2) Carrying a firearm, unloaded, from the place of purchase to his or her home, residence or place of business or to a place of repair and back to his or her home, residence or place of business; or</w:t>
      </w:r>
    </w:p>
    <w:p w14:paraId="3031193B" w14:textId="77777777" w:rsidR="00A44B6C" w:rsidRPr="00CB7EB7" w:rsidRDefault="00A44B6C" w:rsidP="00A44B6C">
      <w:pPr>
        <w:pStyle w:val="SectionBody"/>
        <w:rPr>
          <w:strike/>
          <w:color w:val="auto"/>
        </w:rPr>
      </w:pPr>
      <w:r w:rsidRPr="00CB7EB7">
        <w:rPr>
          <w:strike/>
          <w:color w:val="auto"/>
        </w:rPr>
        <w:t>(3) Possessing a firearm while hunting in a lawful manner or while traveling from his or her home, residence or place of business to a hunting site and returning to his or her home, residence or place of business;</w:t>
      </w:r>
    </w:p>
    <w:p w14:paraId="66A1C107" w14:textId="77777777" w:rsidR="00A44B6C" w:rsidRPr="00CB7EB7" w:rsidRDefault="00A44B6C" w:rsidP="00A44B6C">
      <w:pPr>
        <w:pStyle w:val="SectionBody"/>
        <w:rPr>
          <w:strike/>
          <w:color w:val="auto"/>
        </w:rPr>
      </w:pPr>
      <w:r w:rsidRPr="00CB7EB7">
        <w:rPr>
          <w:strike/>
          <w:color w:val="auto"/>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66770627" w14:textId="77777777" w:rsidR="00A44B6C" w:rsidRPr="00CB7EB7" w:rsidRDefault="00A44B6C" w:rsidP="00A44B6C">
      <w:pPr>
        <w:pStyle w:val="SectionBody"/>
        <w:rPr>
          <w:strike/>
          <w:color w:val="auto"/>
        </w:rPr>
      </w:pPr>
      <w:r w:rsidRPr="00CB7EB7">
        <w:rPr>
          <w:strike/>
          <w:color w:val="auto"/>
        </w:rPr>
        <w:t>(5)  A law-enforcement officer or law-enforcement official or chief executive as defined in section one, article twenty-nine, chapter thirty of this code;</w:t>
      </w:r>
    </w:p>
    <w:p w14:paraId="7F33F37C" w14:textId="77777777" w:rsidR="00A44B6C" w:rsidRPr="00CB7EB7" w:rsidRDefault="00A44B6C" w:rsidP="00A44B6C">
      <w:pPr>
        <w:pStyle w:val="SectionBody"/>
        <w:rPr>
          <w:strike/>
          <w:color w:val="auto"/>
        </w:rPr>
      </w:pPr>
      <w:r w:rsidRPr="00CB7EB7">
        <w:rPr>
          <w:strike/>
          <w:color w:val="auto"/>
        </w:rPr>
        <w:t>(6)  An employee of the West Virginia Division of Corrections duly appointed pursuant to  section eleven-c, article one, chapter twenty-five of this code while the employee is on duty;</w:t>
      </w:r>
    </w:p>
    <w:p w14:paraId="0710DCC7" w14:textId="77777777" w:rsidR="00A44B6C" w:rsidRPr="00CB7EB7" w:rsidRDefault="00A44B6C" w:rsidP="00A44B6C">
      <w:pPr>
        <w:pStyle w:val="SectionBody"/>
        <w:rPr>
          <w:strike/>
          <w:color w:val="auto"/>
        </w:rPr>
      </w:pPr>
      <w:r w:rsidRPr="00CB7EB7">
        <w:rPr>
          <w:strike/>
          <w:color w:val="auto"/>
        </w:rPr>
        <w:t>(7)  A member of the United States armed forces, reserve or National Guard;</w:t>
      </w:r>
    </w:p>
    <w:p w14:paraId="2CF2742B" w14:textId="77777777" w:rsidR="00A44B6C" w:rsidRPr="00CB7EB7" w:rsidRDefault="00A44B6C" w:rsidP="00A44B6C">
      <w:pPr>
        <w:pStyle w:val="SectionBody"/>
        <w:rPr>
          <w:strike/>
          <w:color w:val="auto"/>
        </w:rPr>
      </w:pPr>
      <w:r w:rsidRPr="00CB7EB7">
        <w:rPr>
          <w:strike/>
          <w:color w:val="auto"/>
        </w:rPr>
        <w:t>(8)  A resident of another state who holds a valid permit or license to possess or carry a handgun issued by a state or a political subdivision subject to the provisions and limitations set forth in section six-a of this article;</w:t>
      </w:r>
    </w:p>
    <w:p w14:paraId="6C5F6019" w14:textId="77777777" w:rsidR="00A44B6C" w:rsidRPr="00CB7EB7" w:rsidRDefault="00A44B6C" w:rsidP="00A44B6C">
      <w:pPr>
        <w:pStyle w:val="SectionBody"/>
        <w:rPr>
          <w:strike/>
          <w:color w:val="auto"/>
        </w:rPr>
      </w:pPr>
      <w:r w:rsidRPr="00CB7EB7">
        <w:rPr>
          <w:strike/>
          <w:color w:val="auto"/>
        </w:rPr>
        <w:t>(9)  A federal law-enforcement officer or federal police officer authorized to carry a weapon in the performance of the officer</w:t>
      </w:r>
      <w:r w:rsidRPr="00CB7EB7">
        <w:rPr>
          <w:strike/>
          <w:color w:val="auto"/>
        </w:rPr>
        <w:sym w:font="Arial" w:char="0027"/>
      </w:r>
      <w:r w:rsidRPr="00CB7EB7">
        <w:rPr>
          <w:strike/>
          <w:color w:val="auto"/>
        </w:rPr>
        <w:t>s duty; and</w:t>
      </w:r>
    </w:p>
    <w:p w14:paraId="21F68E0E" w14:textId="77777777" w:rsidR="00A44B6C" w:rsidRPr="00CB7EB7" w:rsidRDefault="00A44B6C" w:rsidP="00A44B6C">
      <w:pPr>
        <w:pStyle w:val="SectionBody"/>
        <w:rPr>
          <w:strike/>
          <w:color w:val="auto"/>
        </w:rPr>
      </w:pPr>
      <w:r w:rsidRPr="00CB7EB7">
        <w:rPr>
          <w:strike/>
          <w:color w:val="auto"/>
        </w:rPr>
        <w:t>(10)  A parole officer appointed pursuant to section fourteen, article twelve, chapter sixty-two of this code in the performance of his or her duties.</w:t>
      </w:r>
    </w:p>
    <w:p w14:paraId="0AB46304" w14:textId="77777777" w:rsidR="00A44B6C" w:rsidRPr="00CB7EB7" w:rsidRDefault="00A44B6C" w:rsidP="00A44B6C">
      <w:pPr>
        <w:pStyle w:val="SectionBody"/>
        <w:rPr>
          <w:color w:val="auto"/>
        </w:rPr>
      </w:pPr>
      <w:r w:rsidRPr="00CB7EB7">
        <w:rPr>
          <w:strike/>
          <w:color w:val="auto"/>
        </w:rPr>
        <w:t>(b)</w:t>
      </w:r>
      <w:r w:rsidRPr="00CB7EB7">
        <w:rPr>
          <w:color w:val="auto"/>
        </w:rPr>
        <w:t xml:space="preserve"> The following judicial officers and prosecutors and staff are exempt from paying any application fees or licensure fees required under this article. However, they shall make application and satisfy all licensure and handgun safety and training requirements to obtain a license as set forth in section four of this article:</w:t>
      </w:r>
    </w:p>
    <w:p w14:paraId="45473F35" w14:textId="77777777" w:rsidR="00A44B6C" w:rsidRPr="00CB7EB7" w:rsidRDefault="00A44B6C" w:rsidP="00A44B6C">
      <w:pPr>
        <w:pStyle w:val="SectionBody"/>
        <w:rPr>
          <w:color w:val="auto"/>
        </w:rPr>
      </w:pPr>
      <w:r w:rsidRPr="00CB7EB7">
        <w:rPr>
          <w:color w:val="auto"/>
        </w:rPr>
        <w:t>(1) Any justice of the Supreme Court of Appeals of West Virginia;</w:t>
      </w:r>
    </w:p>
    <w:p w14:paraId="5950BB47" w14:textId="77777777" w:rsidR="00A44B6C" w:rsidRPr="00CB7EB7" w:rsidRDefault="00A44B6C" w:rsidP="00A44B6C">
      <w:pPr>
        <w:pStyle w:val="SectionBody"/>
        <w:rPr>
          <w:color w:val="auto"/>
        </w:rPr>
      </w:pPr>
      <w:r w:rsidRPr="00CB7EB7">
        <w:rPr>
          <w:color w:val="auto"/>
        </w:rPr>
        <w:t>(2) Any circuit judge;</w:t>
      </w:r>
    </w:p>
    <w:p w14:paraId="092D89A2" w14:textId="77777777" w:rsidR="00A44B6C" w:rsidRPr="00CB7EB7" w:rsidRDefault="00A44B6C" w:rsidP="00A44B6C">
      <w:pPr>
        <w:pStyle w:val="SectionBody"/>
        <w:rPr>
          <w:color w:val="auto"/>
        </w:rPr>
      </w:pPr>
      <w:r w:rsidRPr="00CB7EB7">
        <w:rPr>
          <w:color w:val="auto"/>
        </w:rPr>
        <w:t>(3) Any retired justice or retired circuit judge designated senior status by the Supreme Court of Appeals of West Virginia;</w:t>
      </w:r>
    </w:p>
    <w:p w14:paraId="3305C27A" w14:textId="77777777" w:rsidR="00A44B6C" w:rsidRPr="00CB7EB7" w:rsidRDefault="00A44B6C" w:rsidP="00A44B6C">
      <w:pPr>
        <w:pStyle w:val="SectionBody"/>
        <w:rPr>
          <w:color w:val="auto"/>
        </w:rPr>
      </w:pPr>
      <w:r w:rsidRPr="00CB7EB7">
        <w:rPr>
          <w:color w:val="auto"/>
        </w:rPr>
        <w:t>(4) Any family court judge;</w:t>
      </w:r>
    </w:p>
    <w:p w14:paraId="7F0285C1" w14:textId="77777777" w:rsidR="00A44B6C" w:rsidRPr="00CB7EB7" w:rsidRDefault="00A44B6C" w:rsidP="00A44B6C">
      <w:pPr>
        <w:pStyle w:val="SectionBody"/>
        <w:rPr>
          <w:color w:val="auto"/>
        </w:rPr>
      </w:pPr>
      <w:r w:rsidRPr="00CB7EB7">
        <w:rPr>
          <w:color w:val="auto"/>
        </w:rPr>
        <w:t>(5) Any magistrate;</w:t>
      </w:r>
    </w:p>
    <w:p w14:paraId="1ED2293D" w14:textId="77777777" w:rsidR="00A44B6C" w:rsidRPr="00CB7EB7" w:rsidRDefault="00A44B6C" w:rsidP="00A44B6C">
      <w:pPr>
        <w:pStyle w:val="SectionBody"/>
        <w:rPr>
          <w:color w:val="auto"/>
        </w:rPr>
      </w:pPr>
      <w:r w:rsidRPr="00CB7EB7">
        <w:rPr>
          <w:color w:val="auto"/>
        </w:rPr>
        <w:t>(6) Any prosecuting attorney;</w:t>
      </w:r>
    </w:p>
    <w:p w14:paraId="7F84C0D4" w14:textId="77777777" w:rsidR="00A44B6C" w:rsidRPr="00CB7EB7" w:rsidRDefault="00A44B6C" w:rsidP="00A44B6C">
      <w:pPr>
        <w:pStyle w:val="SectionBody"/>
        <w:rPr>
          <w:color w:val="auto"/>
        </w:rPr>
      </w:pPr>
      <w:r w:rsidRPr="00CB7EB7">
        <w:rPr>
          <w:color w:val="auto"/>
        </w:rPr>
        <w:t>(7) Any assistant prosecuting attorney; or</w:t>
      </w:r>
    </w:p>
    <w:p w14:paraId="22E683A6" w14:textId="77777777" w:rsidR="00A44B6C" w:rsidRPr="00CB7EB7" w:rsidRDefault="00A44B6C" w:rsidP="00A44B6C">
      <w:pPr>
        <w:pStyle w:val="SectionBody"/>
        <w:rPr>
          <w:color w:val="auto"/>
        </w:rPr>
      </w:pPr>
      <w:r w:rsidRPr="00CB7EB7">
        <w:rPr>
          <w:color w:val="auto"/>
        </w:rPr>
        <w:t>(8) Any duly appointed investigator employed by a prosecuting attorney.</w:t>
      </w:r>
    </w:p>
    <w:p w14:paraId="005529E3" w14:textId="77777777" w:rsidR="00A44B6C" w:rsidRPr="00CB7EB7" w:rsidRDefault="00A44B6C" w:rsidP="00A44B6C">
      <w:pPr>
        <w:pStyle w:val="SectionHeading"/>
        <w:rPr>
          <w:color w:val="auto"/>
        </w:rPr>
        <w:sectPr w:rsidR="00A44B6C" w:rsidRPr="00CB7EB7" w:rsidSect="00A924D9">
          <w:footerReference w:type="default" r:id="rId14"/>
          <w:type w:val="continuous"/>
          <w:pgSz w:w="12240" w:h="15840"/>
          <w:pgMar w:top="1440" w:right="1440" w:bottom="1440" w:left="1440" w:header="720" w:footer="720" w:gutter="0"/>
          <w:lnNumType w:countBy="1" w:restart="newSection"/>
          <w:cols w:space="720"/>
          <w:docGrid w:linePitch="360"/>
        </w:sectPr>
      </w:pPr>
      <w:r w:rsidRPr="00CB7EB7">
        <w:rPr>
          <w:color w:val="auto"/>
        </w:rPr>
        <w:t xml:space="preserve">§61-7-7. Persons prohibited from possessing firearms; classifications; right of nonprohibited persons over </w:t>
      </w:r>
      <w:r w:rsidRPr="00CB7EB7">
        <w:rPr>
          <w:strike/>
          <w:color w:val="auto"/>
        </w:rPr>
        <w:t>twenty-one</w:t>
      </w:r>
      <w:r w:rsidRPr="00CB7EB7">
        <w:rPr>
          <w:color w:val="auto"/>
        </w:rPr>
        <w:t xml:space="preserve"> </w:t>
      </w:r>
      <w:r w:rsidRPr="00CB7EB7">
        <w:rPr>
          <w:color w:val="auto"/>
          <w:u w:val="single"/>
        </w:rPr>
        <w:t>eighteen</w:t>
      </w:r>
      <w:r w:rsidRPr="00CB7EB7">
        <w:rPr>
          <w:color w:val="auto"/>
        </w:rPr>
        <w:t xml:space="preserve"> years of age to carry concealed deadly weapons; offenses and penalties; reinstatement of rights to possess; offenses; penalties.</w:t>
      </w:r>
    </w:p>
    <w:p w14:paraId="5E348DE1" w14:textId="77777777" w:rsidR="00A44B6C" w:rsidRPr="00CB7EB7" w:rsidRDefault="00A44B6C" w:rsidP="00A44B6C">
      <w:pPr>
        <w:pStyle w:val="SectionBody"/>
        <w:rPr>
          <w:color w:val="auto"/>
        </w:rPr>
      </w:pPr>
      <w:r w:rsidRPr="00CB7EB7">
        <w:rPr>
          <w:color w:val="auto"/>
        </w:rPr>
        <w:t xml:space="preserve">(a) Except as provided in this section, no person shall possess a firearm, as such is defined in </w:t>
      </w:r>
      <w:r w:rsidRPr="00CB7EB7">
        <w:rPr>
          <w:strike/>
          <w:color w:val="auto"/>
        </w:rPr>
        <w:t>section two of this article</w:t>
      </w:r>
      <w:r w:rsidRPr="00CB7EB7">
        <w:rPr>
          <w:color w:val="auto"/>
        </w:rPr>
        <w:t xml:space="preserve"> </w:t>
      </w:r>
      <w:r w:rsidRPr="00CB7EB7">
        <w:rPr>
          <w:bCs/>
          <w:color w:val="auto"/>
          <w:u w:val="single"/>
        </w:rPr>
        <w:t>§61-7-2</w:t>
      </w:r>
      <w:r w:rsidRPr="00CB7EB7">
        <w:rPr>
          <w:color w:val="auto"/>
        </w:rPr>
        <w:t>, who:</w:t>
      </w:r>
    </w:p>
    <w:p w14:paraId="2133D539" w14:textId="77777777" w:rsidR="00A44B6C" w:rsidRPr="00CB7EB7" w:rsidRDefault="00A44B6C" w:rsidP="00A44B6C">
      <w:pPr>
        <w:pStyle w:val="SectionBody"/>
        <w:rPr>
          <w:color w:val="auto"/>
        </w:rPr>
      </w:pPr>
      <w:r w:rsidRPr="00CB7EB7">
        <w:rPr>
          <w:color w:val="auto"/>
        </w:rPr>
        <w:t>(1) Has been convicted in any court of a crime punishable by imprisonment for a term exceeding one year;</w:t>
      </w:r>
    </w:p>
    <w:p w14:paraId="5C879D75" w14:textId="77777777" w:rsidR="00A44B6C" w:rsidRPr="00CB7EB7" w:rsidRDefault="00A44B6C" w:rsidP="00A44B6C">
      <w:pPr>
        <w:pStyle w:val="SectionBody"/>
        <w:rPr>
          <w:color w:val="auto"/>
        </w:rPr>
      </w:pPr>
      <w:r w:rsidRPr="00CB7EB7">
        <w:rPr>
          <w:color w:val="auto"/>
        </w:rPr>
        <w:t>(2) Is habitually addicted to alcohol;</w:t>
      </w:r>
    </w:p>
    <w:p w14:paraId="59B082B8" w14:textId="77777777" w:rsidR="00A44B6C" w:rsidRPr="00CB7EB7" w:rsidRDefault="00A44B6C" w:rsidP="00A44B6C">
      <w:pPr>
        <w:pStyle w:val="SectionBody"/>
        <w:rPr>
          <w:color w:val="auto"/>
        </w:rPr>
      </w:pPr>
      <w:r w:rsidRPr="00CB7EB7">
        <w:rPr>
          <w:color w:val="auto"/>
        </w:rPr>
        <w:t>(3) Is an unlawful user of or habitually addicted to any controlled substance;</w:t>
      </w:r>
    </w:p>
    <w:p w14:paraId="6393B84A" w14:textId="77777777" w:rsidR="00A44B6C" w:rsidRPr="00CB7EB7" w:rsidRDefault="00A44B6C" w:rsidP="00A44B6C">
      <w:pPr>
        <w:pStyle w:val="SectionBody"/>
        <w:rPr>
          <w:color w:val="auto"/>
        </w:rPr>
      </w:pPr>
      <w:r w:rsidRPr="00CB7EB7">
        <w:rPr>
          <w:color w:val="auto"/>
        </w:rPr>
        <w:t xml:space="preserve">(4) Has been adjudicated to be mentally incompetent or who has been involuntarily committed to a mental institution pursuant to the provisions of </w:t>
      </w:r>
      <w:r w:rsidRPr="00CB7EB7">
        <w:rPr>
          <w:strike/>
          <w:color w:val="auto"/>
        </w:rPr>
        <w:t>chapter twenty-seven of this code</w:t>
      </w:r>
      <w:r w:rsidRPr="00CB7EB7">
        <w:rPr>
          <w:color w:val="auto"/>
        </w:rPr>
        <w:t xml:space="preserve"> </w:t>
      </w:r>
      <w:r w:rsidRPr="00CB7EB7">
        <w:rPr>
          <w:bCs/>
          <w:color w:val="auto"/>
          <w:u w:val="single"/>
        </w:rPr>
        <w:t xml:space="preserve">§27-1-1 </w:t>
      </w:r>
      <w:r w:rsidRPr="00CB7EB7">
        <w:rPr>
          <w:bCs/>
          <w:i/>
          <w:iCs/>
          <w:color w:val="auto"/>
          <w:u w:val="single"/>
        </w:rPr>
        <w:t>et seq.</w:t>
      </w:r>
      <w:r w:rsidRPr="00CB7EB7">
        <w:rPr>
          <w:bCs/>
          <w:color w:val="auto"/>
          <w:u w:val="single"/>
        </w:rPr>
        <w:t xml:space="preserve"> of this code</w:t>
      </w:r>
      <w:r w:rsidRPr="00CB7EB7">
        <w:rPr>
          <w:bCs/>
          <w:color w:val="auto"/>
        </w:rPr>
        <w:t xml:space="preserve"> </w:t>
      </w:r>
      <w:r w:rsidRPr="00CB7EB7">
        <w:rPr>
          <w:color w:val="auto"/>
        </w:rPr>
        <w:t xml:space="preserve">or in similar law of another jurisdiction: </w:t>
      </w:r>
      <w:r w:rsidRPr="00CB7EB7">
        <w:rPr>
          <w:i/>
          <w:color w:val="auto"/>
        </w:rPr>
        <w:t>Provided</w:t>
      </w:r>
      <w:r w:rsidRPr="00CB7EB7">
        <w:rPr>
          <w:color w:val="auto"/>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CB7EB7">
        <w:rPr>
          <w:i/>
          <w:color w:val="auto"/>
        </w:rPr>
        <w:t>Provided, however</w:t>
      </w:r>
      <w:r w:rsidRPr="00CB7EB7">
        <w:rPr>
          <w:color w:val="auto"/>
        </w:rPr>
        <w:t>, That the mental hygiene commissioner or circuit judge shall first make a determination of the appropriate public or private individual or entity to act as conservator for the surrendered property;</w:t>
      </w:r>
    </w:p>
    <w:p w14:paraId="3511DADB" w14:textId="77777777" w:rsidR="00A44B6C" w:rsidRPr="00CB7EB7" w:rsidRDefault="00A44B6C" w:rsidP="00A44B6C">
      <w:pPr>
        <w:pStyle w:val="SectionBody"/>
        <w:rPr>
          <w:color w:val="auto"/>
        </w:rPr>
      </w:pPr>
      <w:r w:rsidRPr="00CB7EB7">
        <w:rPr>
          <w:color w:val="auto"/>
        </w:rPr>
        <w:t>(5) Is an alien illegally or unlawfully in the United States;</w:t>
      </w:r>
    </w:p>
    <w:p w14:paraId="0905D396" w14:textId="77777777" w:rsidR="00A44B6C" w:rsidRPr="00CB7EB7" w:rsidRDefault="00A44B6C" w:rsidP="00A44B6C">
      <w:pPr>
        <w:pStyle w:val="SectionBody"/>
        <w:rPr>
          <w:color w:val="auto"/>
        </w:rPr>
      </w:pPr>
      <w:r w:rsidRPr="00CB7EB7">
        <w:rPr>
          <w:color w:val="auto"/>
        </w:rPr>
        <w:t>(6) Has been discharged from the armed forces under dishonorable conditions;</w:t>
      </w:r>
    </w:p>
    <w:p w14:paraId="3F92D4AB" w14:textId="77777777" w:rsidR="00A44B6C" w:rsidRPr="00CB7EB7" w:rsidRDefault="00A44B6C" w:rsidP="00A44B6C">
      <w:pPr>
        <w:pStyle w:val="SectionBody"/>
        <w:rPr>
          <w:color w:val="auto"/>
        </w:rPr>
      </w:pPr>
      <w:r w:rsidRPr="00CB7EB7">
        <w:rPr>
          <w:color w:val="auto"/>
        </w:rPr>
        <w:t>(7) Is subject to a domestic violence protective order that:</w:t>
      </w:r>
    </w:p>
    <w:p w14:paraId="7EF58048" w14:textId="77777777" w:rsidR="00A44B6C" w:rsidRPr="00CB7EB7" w:rsidRDefault="00A44B6C" w:rsidP="00A44B6C">
      <w:pPr>
        <w:pStyle w:val="SectionBody"/>
        <w:rPr>
          <w:color w:val="auto"/>
        </w:rPr>
      </w:pPr>
      <w:r w:rsidRPr="00CB7EB7">
        <w:rPr>
          <w:color w:val="auto"/>
        </w:rPr>
        <w:t>(A) Was issued after a hearing of which such person received actual notice and at which such person had an opportunity to participate;</w:t>
      </w:r>
    </w:p>
    <w:p w14:paraId="2B473408" w14:textId="77777777" w:rsidR="00A44B6C" w:rsidRPr="00CB7EB7" w:rsidRDefault="00A44B6C" w:rsidP="00A44B6C">
      <w:pPr>
        <w:pStyle w:val="SectionBody"/>
        <w:rPr>
          <w:color w:val="auto"/>
        </w:rPr>
      </w:pPr>
      <w:r w:rsidRPr="00CB7EB7">
        <w:rPr>
          <w:color w:val="auto"/>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65A3E3B5" w14:textId="77777777" w:rsidR="00A44B6C" w:rsidRPr="00CB7EB7" w:rsidRDefault="00A44B6C" w:rsidP="00A44B6C">
      <w:pPr>
        <w:pStyle w:val="SectionBody"/>
        <w:rPr>
          <w:color w:val="auto"/>
        </w:rPr>
      </w:pPr>
      <w:r w:rsidRPr="00CB7EB7">
        <w:rPr>
          <w:color w:val="auto"/>
        </w:rPr>
        <w:t>(C)(i) Includes a finding that such person represents a credible threat to the physical safety of such intimate partner or child; or</w:t>
      </w:r>
    </w:p>
    <w:p w14:paraId="5B63778F" w14:textId="77777777" w:rsidR="00A44B6C" w:rsidRPr="00CB7EB7" w:rsidRDefault="00A44B6C" w:rsidP="00A44B6C">
      <w:pPr>
        <w:pStyle w:val="SectionBody"/>
        <w:rPr>
          <w:color w:val="auto"/>
        </w:rPr>
      </w:pPr>
      <w:r w:rsidRPr="00CB7EB7">
        <w:rPr>
          <w:color w:val="auto"/>
        </w:rPr>
        <w:t>(ii) By its terms explicitly prohibits the use, attempted use or threatened use of physical force against such intimate partner or child that would reasonably be expected to cause bodily injury; or</w:t>
      </w:r>
    </w:p>
    <w:p w14:paraId="11EE9CDE" w14:textId="440EE30A" w:rsidR="00A44B6C" w:rsidRPr="00CB7EB7" w:rsidRDefault="00A44B6C" w:rsidP="00A44B6C">
      <w:pPr>
        <w:pStyle w:val="SectionBody"/>
        <w:rPr>
          <w:color w:val="auto"/>
        </w:rPr>
      </w:pPr>
      <w:r w:rsidRPr="00CB7EB7">
        <w:rPr>
          <w:color w:val="auto"/>
        </w:rPr>
        <w:t xml:space="preserve">(8) Has been convicted of a misdemeanor offense of assault or battery either under the provisions of </w:t>
      </w:r>
      <w:r w:rsidRPr="00CB7EB7">
        <w:rPr>
          <w:strike/>
          <w:color w:val="auto"/>
        </w:rPr>
        <w:t>section twenty-eight, article two of this chapter</w:t>
      </w:r>
      <w:r w:rsidRPr="00CB7EB7">
        <w:rPr>
          <w:color w:val="auto"/>
        </w:rPr>
        <w:t xml:space="preserve"> </w:t>
      </w:r>
      <w:r w:rsidRPr="00CB7EB7">
        <w:rPr>
          <w:bCs/>
          <w:color w:val="auto"/>
          <w:u w:val="single"/>
        </w:rPr>
        <w:t>§61-2-28 of this code</w:t>
      </w:r>
      <w:r w:rsidRPr="00CB7EB7">
        <w:rPr>
          <w:bCs/>
          <w:color w:val="auto"/>
        </w:rPr>
        <w:t xml:space="preserve"> </w:t>
      </w:r>
      <w:r w:rsidRPr="00CB7EB7">
        <w:rPr>
          <w:color w:val="auto"/>
        </w:rPr>
        <w:t xml:space="preserve">or the provisions of </w:t>
      </w:r>
      <w:r w:rsidRPr="00CB7EB7">
        <w:rPr>
          <w:strike/>
          <w:color w:val="auto"/>
        </w:rPr>
        <w:t>subsection (b) or (c), section nine of said article</w:t>
      </w:r>
      <w:r w:rsidRPr="00CB7EB7">
        <w:rPr>
          <w:color w:val="auto"/>
        </w:rPr>
        <w:t xml:space="preserve"> </w:t>
      </w:r>
      <w:r w:rsidRPr="00CB7EB7">
        <w:rPr>
          <w:bCs/>
          <w:color w:val="auto"/>
          <w:u w:val="single"/>
        </w:rPr>
        <w:t xml:space="preserve">§61-2-9(b) or §61-2-9(c) of this code </w:t>
      </w:r>
      <w:r w:rsidRPr="00CB7EB7">
        <w:rPr>
          <w:color w:val="auto"/>
        </w:rPr>
        <w:t>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w:t>
      </w:r>
      <w:r w:rsidR="002D56B7" w:rsidRPr="00CB7EB7">
        <w:rPr>
          <w:color w:val="auto"/>
        </w:rPr>
        <w:t>'</w:t>
      </w:r>
      <w:r w:rsidRPr="00CB7EB7">
        <w:rPr>
          <w:color w:val="auto"/>
        </w:rPr>
        <w:t>s household at the time of the offense or has been convicted in any court of any jurisdiction of a comparable misdemeanor crime of domestic violence.</w:t>
      </w:r>
    </w:p>
    <w:p w14:paraId="0A04A40E" w14:textId="77777777" w:rsidR="00A44B6C" w:rsidRPr="00CB7EB7" w:rsidRDefault="00A44B6C" w:rsidP="00A44B6C">
      <w:pPr>
        <w:pStyle w:val="SectionBody"/>
        <w:rPr>
          <w:color w:val="auto"/>
        </w:rPr>
      </w:pPr>
      <w:r w:rsidRPr="00CB7EB7">
        <w:rPr>
          <w:color w:val="auto"/>
        </w:rPr>
        <w:t>Any person who violates the provisions of this subsection shall be guilty of a misdemeanor and, upon conviction thereof, shall be fined not less than $100 nor more than $1,000 or confined in the county jail for not less than 90 days nor more than one year, or both.</w:t>
      </w:r>
    </w:p>
    <w:p w14:paraId="6F16516C" w14:textId="77777777" w:rsidR="00A44B6C" w:rsidRPr="00CB7EB7" w:rsidRDefault="00A44B6C" w:rsidP="00A44B6C">
      <w:pPr>
        <w:pStyle w:val="SectionBody"/>
        <w:rPr>
          <w:color w:val="auto"/>
        </w:rPr>
      </w:pPr>
      <w:r w:rsidRPr="00CB7EB7">
        <w:rPr>
          <w:color w:val="auto"/>
        </w:rPr>
        <w:t>(b) Notwithstanding the provisions of subsection (a) of this section, any person:</w:t>
      </w:r>
    </w:p>
    <w:p w14:paraId="463EA01C" w14:textId="77777777" w:rsidR="00A44B6C" w:rsidRPr="00CB7EB7" w:rsidRDefault="00A44B6C" w:rsidP="00A44B6C">
      <w:pPr>
        <w:pStyle w:val="SectionBody"/>
        <w:rPr>
          <w:color w:val="auto"/>
        </w:rPr>
      </w:pPr>
      <w:r w:rsidRPr="00CB7EB7">
        <w:rPr>
          <w:color w:val="auto"/>
        </w:rPr>
        <w:t>(1) Who has been convicted in this state or any other jurisdiction of a felony crime of violence against the person of another or of a felony sexual offense; or</w:t>
      </w:r>
    </w:p>
    <w:p w14:paraId="6B912005" w14:textId="77777777" w:rsidR="00A44B6C" w:rsidRPr="00CB7EB7" w:rsidRDefault="00A44B6C" w:rsidP="00A44B6C">
      <w:pPr>
        <w:pStyle w:val="SectionBody"/>
        <w:rPr>
          <w:color w:val="auto"/>
        </w:rPr>
      </w:pPr>
      <w:r w:rsidRPr="00CB7EB7">
        <w:rPr>
          <w:color w:val="auto"/>
        </w:rPr>
        <w:t xml:space="preserve">(2) Who has been convicted in this state or any other jurisdiction of a felony controlled substance offense involving a Schedule I controlled substance other than marijuana, a Schedule II or a Schedule III controlled substance as such are defined in </w:t>
      </w:r>
      <w:r w:rsidRPr="00CB7EB7">
        <w:rPr>
          <w:strike/>
          <w:color w:val="auto"/>
        </w:rPr>
        <w:t>sections two hundred four, two hundred five and two hundred six, article two, chapter sixty-a of this code</w:t>
      </w:r>
      <w:r w:rsidRPr="00CB7EB7">
        <w:rPr>
          <w:color w:val="auto"/>
        </w:rPr>
        <w:t xml:space="preserve"> </w:t>
      </w:r>
      <w:r w:rsidRPr="00CB7EB7">
        <w:rPr>
          <w:bCs/>
          <w:color w:val="auto"/>
          <w:u w:val="single"/>
        </w:rPr>
        <w:t>§60A-2-204, §60A-2-205, and §60A-2-206 of this code</w:t>
      </w:r>
      <w:r w:rsidRPr="00CB7EB7">
        <w:rPr>
          <w:bCs/>
          <w:color w:val="auto"/>
        </w:rPr>
        <w:t xml:space="preserve"> </w:t>
      </w:r>
      <w:r w:rsidRPr="00CB7EB7">
        <w:rPr>
          <w:color w:val="auto"/>
        </w:rPr>
        <w:t>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39865574" w14:textId="77777777" w:rsidR="00A44B6C" w:rsidRPr="00CB7EB7" w:rsidRDefault="00A44B6C" w:rsidP="00A44B6C">
      <w:pPr>
        <w:pStyle w:val="SectionBody"/>
        <w:rPr>
          <w:color w:val="auto"/>
        </w:rPr>
      </w:pPr>
      <w:r w:rsidRPr="00CB7EB7">
        <w:rPr>
          <w:color w:val="auto"/>
        </w:rPr>
        <w:t>(c) Any person may carry a concealed deadly weapon without a license therefor who is:</w:t>
      </w:r>
    </w:p>
    <w:p w14:paraId="718923DF" w14:textId="77777777" w:rsidR="00A44B6C" w:rsidRPr="00CB7EB7" w:rsidRDefault="00A44B6C" w:rsidP="00A44B6C">
      <w:pPr>
        <w:pStyle w:val="SectionBody"/>
        <w:rPr>
          <w:color w:val="auto"/>
        </w:rPr>
      </w:pPr>
      <w:r w:rsidRPr="00CB7EB7">
        <w:rPr>
          <w:color w:val="auto"/>
        </w:rPr>
        <w:t xml:space="preserve">(1) At least </w:t>
      </w:r>
      <w:r w:rsidRPr="00CB7EB7">
        <w:rPr>
          <w:strike/>
          <w:color w:val="auto"/>
        </w:rPr>
        <w:t>twenty-one</w:t>
      </w:r>
      <w:r w:rsidRPr="00CB7EB7">
        <w:rPr>
          <w:color w:val="auto"/>
        </w:rPr>
        <w:t xml:space="preserve"> </w:t>
      </w:r>
      <w:r w:rsidRPr="00CB7EB7">
        <w:rPr>
          <w:color w:val="auto"/>
          <w:u w:val="single"/>
        </w:rPr>
        <w:t>eighteen</w:t>
      </w:r>
      <w:r w:rsidRPr="00CB7EB7">
        <w:rPr>
          <w:color w:val="auto"/>
        </w:rPr>
        <w:t xml:space="preserve"> years of age;</w:t>
      </w:r>
    </w:p>
    <w:p w14:paraId="35320EF5" w14:textId="77777777" w:rsidR="00A44B6C" w:rsidRPr="00CB7EB7" w:rsidRDefault="00A44B6C" w:rsidP="00A44B6C">
      <w:pPr>
        <w:pStyle w:val="SectionBody"/>
        <w:rPr>
          <w:color w:val="auto"/>
        </w:rPr>
      </w:pPr>
      <w:r w:rsidRPr="00CB7EB7">
        <w:rPr>
          <w:color w:val="auto"/>
        </w:rPr>
        <w:t>(2) A United States citizen or legal resident thereof;</w:t>
      </w:r>
    </w:p>
    <w:p w14:paraId="5C74AB0A" w14:textId="77777777" w:rsidR="00A44B6C" w:rsidRPr="00CB7EB7" w:rsidRDefault="00A44B6C" w:rsidP="00A44B6C">
      <w:pPr>
        <w:pStyle w:val="SectionBody"/>
        <w:rPr>
          <w:color w:val="auto"/>
        </w:rPr>
      </w:pPr>
      <w:r w:rsidRPr="00CB7EB7">
        <w:rPr>
          <w:color w:val="auto"/>
        </w:rPr>
        <w:t>(3) Not prohibited from possessing a firearm under the provisions of this section; and</w:t>
      </w:r>
    </w:p>
    <w:p w14:paraId="02D276E7" w14:textId="77777777" w:rsidR="00A44B6C" w:rsidRPr="00CB7EB7" w:rsidRDefault="00A44B6C" w:rsidP="00A44B6C">
      <w:pPr>
        <w:pStyle w:val="SectionBody"/>
        <w:rPr>
          <w:color w:val="auto"/>
        </w:rPr>
      </w:pPr>
      <w:r w:rsidRPr="00CB7EB7">
        <w:rPr>
          <w:color w:val="auto"/>
        </w:rPr>
        <w:t>(4) Not prohibited from possessing a firearm under the provisions of 18 U. S. C. §922(g) or (n).</w:t>
      </w:r>
    </w:p>
    <w:p w14:paraId="5F282E58" w14:textId="77777777" w:rsidR="00A44B6C" w:rsidRPr="00CB7EB7" w:rsidRDefault="00A44B6C" w:rsidP="00A44B6C">
      <w:pPr>
        <w:pStyle w:val="SectionBody"/>
        <w:rPr>
          <w:color w:val="auto"/>
        </w:rPr>
      </w:pPr>
      <w:r w:rsidRPr="00CB7EB7">
        <w:rPr>
          <w:color w:val="auto"/>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2386C92E" w14:textId="77777777" w:rsidR="00A44B6C" w:rsidRPr="00CB7EB7" w:rsidRDefault="00A44B6C" w:rsidP="00A44B6C">
      <w:pPr>
        <w:pStyle w:val="SectionBody"/>
        <w:rPr>
          <w:color w:val="auto"/>
        </w:rPr>
      </w:pPr>
      <w:r w:rsidRPr="00CB7EB7">
        <w:rPr>
          <w:color w:val="auto"/>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not more than $10,000, or both.</w:t>
      </w:r>
    </w:p>
    <w:p w14:paraId="04E0A0B6" w14:textId="77777777" w:rsidR="00A44B6C" w:rsidRPr="00CB7EB7" w:rsidRDefault="00A44B6C" w:rsidP="00A44B6C">
      <w:pPr>
        <w:pStyle w:val="SectionBody"/>
        <w:rPr>
          <w:color w:val="auto"/>
        </w:rPr>
      </w:pPr>
      <w:r w:rsidRPr="00CB7EB7">
        <w:rPr>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CB7EB7">
        <w:rPr>
          <w:i/>
          <w:color w:val="auto"/>
        </w:rPr>
        <w:t>Provided</w:t>
      </w:r>
      <w:r w:rsidRPr="00CB7EB7">
        <w:rPr>
          <w:color w:val="auto"/>
        </w:rPr>
        <w:t xml:space="preserve">, That a person prohibited from possessing a firearm by the provisions of subdivision (4), subsection (a) of this section may petition to regain the ability to possess a firearm in accordance with the provisions of </w:t>
      </w:r>
      <w:r w:rsidRPr="00CB7EB7">
        <w:rPr>
          <w:strike/>
          <w:color w:val="auto"/>
        </w:rPr>
        <w:t>section five, article seven-a of this chapter</w:t>
      </w:r>
      <w:r w:rsidRPr="00CB7EB7">
        <w:rPr>
          <w:color w:val="auto"/>
        </w:rPr>
        <w:t xml:space="preserve"> </w:t>
      </w:r>
      <w:r w:rsidRPr="00CB7EB7">
        <w:rPr>
          <w:bCs/>
          <w:color w:val="auto"/>
          <w:u w:val="single"/>
        </w:rPr>
        <w:t>§61-7A-5 of this code</w:t>
      </w:r>
      <w:r w:rsidRPr="00CB7EB7">
        <w:rPr>
          <w:color w:val="auto"/>
          <w:u w:val="single"/>
        </w:rPr>
        <w:t>.</w:t>
      </w:r>
    </w:p>
    <w:p w14:paraId="38822608" w14:textId="77777777" w:rsidR="00A44B6C" w:rsidRPr="00CB7EB7" w:rsidRDefault="00A44B6C" w:rsidP="00A44B6C">
      <w:pPr>
        <w:pStyle w:val="SectionBody"/>
        <w:rPr>
          <w:color w:val="auto"/>
        </w:rPr>
      </w:pPr>
      <w:r w:rsidRPr="00CB7EB7">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73F9D86B" w14:textId="77777777" w:rsidR="00A44B6C" w:rsidRPr="00CB7EB7" w:rsidRDefault="00A44B6C" w:rsidP="00A44B6C">
      <w:pPr>
        <w:pStyle w:val="Note"/>
        <w:rPr>
          <w:color w:val="auto"/>
        </w:rPr>
      </w:pPr>
    </w:p>
    <w:p w14:paraId="52F08711" w14:textId="6887B597" w:rsidR="00A44B6C" w:rsidRPr="00CB7EB7" w:rsidRDefault="00A44B6C" w:rsidP="00A44B6C">
      <w:pPr>
        <w:pStyle w:val="Note"/>
        <w:rPr>
          <w:color w:val="auto"/>
        </w:rPr>
      </w:pPr>
      <w:r w:rsidRPr="00CB7EB7">
        <w:rPr>
          <w:color w:val="auto"/>
        </w:rPr>
        <w:t xml:space="preserve">NOTE: The purpose </w:t>
      </w:r>
      <w:r w:rsidR="00D62A8F" w:rsidRPr="00CB7EB7">
        <w:rPr>
          <w:color w:val="auto"/>
        </w:rPr>
        <w:t>of this bill is to add a definition of the term "ammunition" relating to the requirements for obtaining a state permit to carry a concealed deadly weapon pursuant to the provisions of §61-7-4 of this code. The bill allows</w:t>
      </w:r>
      <w:r w:rsidRPr="00CB7EB7">
        <w:rPr>
          <w:color w:val="auto"/>
        </w:rPr>
        <w:t xml:space="preserve"> those persons 18-20 years of age to be permitted to carry a deadly weapon, as those persons 21 and over are currently permitted to do.</w:t>
      </w:r>
    </w:p>
    <w:p w14:paraId="707A7D4D" w14:textId="77777777" w:rsidR="00A44B6C" w:rsidRPr="00CB7EB7" w:rsidRDefault="00A44B6C" w:rsidP="00A44B6C">
      <w:pPr>
        <w:pStyle w:val="Note"/>
        <w:rPr>
          <w:color w:val="auto"/>
        </w:rPr>
      </w:pPr>
      <w:r w:rsidRPr="00CB7EB7">
        <w:rPr>
          <w:color w:val="auto"/>
        </w:rPr>
        <w:t>Strike-throughs indicate language that would be stricken from a heading or the present law and underscoring indicates new language that would be added.</w:t>
      </w:r>
    </w:p>
    <w:p w14:paraId="7B6E35F5" w14:textId="2B756C1C" w:rsidR="006865E9" w:rsidRPr="00CB7EB7" w:rsidRDefault="006865E9" w:rsidP="00CC1F3B">
      <w:pPr>
        <w:pStyle w:val="Note"/>
        <w:rPr>
          <w:color w:val="auto"/>
        </w:rPr>
      </w:pPr>
    </w:p>
    <w:sectPr w:rsidR="006865E9" w:rsidRPr="00CB7EB7" w:rsidSect="00E43B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CD05" w14:textId="77777777" w:rsidR="00BF71A1" w:rsidRPr="00B844FE" w:rsidRDefault="00BF71A1" w:rsidP="00B844FE">
      <w:r>
        <w:separator/>
      </w:r>
    </w:p>
  </w:endnote>
  <w:endnote w:type="continuationSeparator" w:id="0">
    <w:p w14:paraId="2A53AEFC" w14:textId="77777777" w:rsidR="00BF71A1" w:rsidRPr="00B844FE" w:rsidRDefault="00BF71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54849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6FFA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B9A7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D77" w14:textId="77777777" w:rsidR="00D62A8F" w:rsidRDefault="00D62A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0657"/>
      <w:docPartObj>
        <w:docPartGallery w:val="Page Numbers (Bottom of Page)"/>
        <w:docPartUnique/>
      </w:docPartObj>
    </w:sdtPr>
    <w:sdtEndPr>
      <w:rPr>
        <w:noProof/>
      </w:rPr>
    </w:sdtEndPr>
    <w:sdtContent>
      <w:p w14:paraId="2625E2EB" w14:textId="77777777" w:rsidR="00A44B6C" w:rsidRDefault="00A44B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7F133C" w14:textId="77777777" w:rsidR="00A44B6C" w:rsidRDefault="00A44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E446" w14:textId="77777777" w:rsidR="00BF71A1" w:rsidRPr="00B844FE" w:rsidRDefault="00BF71A1" w:rsidP="00B844FE">
      <w:r>
        <w:separator/>
      </w:r>
    </w:p>
  </w:footnote>
  <w:footnote w:type="continuationSeparator" w:id="0">
    <w:p w14:paraId="3A126871" w14:textId="77777777" w:rsidR="00BF71A1" w:rsidRPr="00B844FE" w:rsidRDefault="00BF71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DC9A" w14:textId="77777777" w:rsidR="002A0269" w:rsidRPr="00B844FE" w:rsidRDefault="00BB5E92">
    <w:pPr>
      <w:pStyle w:val="Header"/>
    </w:pPr>
    <w:sdt>
      <w:sdtPr>
        <w:id w:val="-684364211"/>
        <w:placeholder>
          <w:docPart w:val="145D7086D6C044058292A47F96B6251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45D7086D6C044058292A47F96B6251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DEA2" w14:textId="1B4B2AE0"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2918C1">
      <w:rPr>
        <w:sz w:val="22"/>
        <w:szCs w:val="22"/>
      </w:rPr>
      <w:t xml:space="preserve"> </w:t>
    </w:r>
    <w:r w:rsidR="002918C1" w:rsidRPr="003A312E">
      <w:rPr>
        <w:color w:val="auto"/>
        <w:sz w:val="22"/>
        <w:szCs w:val="22"/>
      </w:rPr>
      <w:t>HB</w:t>
    </w:r>
    <w:r w:rsidR="001A66B7" w:rsidRPr="002918C1">
      <w:rPr>
        <w:color w:val="7030A0"/>
        <w:sz w:val="22"/>
        <w:szCs w:val="22"/>
      </w:rPr>
      <w:t xml:space="preserve"> </w:t>
    </w:r>
    <w:sdt>
      <w:sdtPr>
        <w:rPr>
          <w:sz w:val="22"/>
          <w:szCs w:val="22"/>
        </w:rPr>
        <w:tag w:val="BNumWH"/>
        <w:id w:val="138549797"/>
        <w:showingPlcHdr/>
        <w:text/>
      </w:sdtPr>
      <w:sdtEndP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C27C8">
          <w:rPr>
            <w:sz w:val="22"/>
            <w:szCs w:val="22"/>
          </w:rPr>
          <w:t>202</w:t>
        </w:r>
        <w:r w:rsidR="00D62A8F">
          <w:rPr>
            <w:sz w:val="22"/>
            <w:szCs w:val="22"/>
          </w:rPr>
          <w:t>4</w:t>
        </w:r>
        <w:r w:rsidR="002C27C8">
          <w:rPr>
            <w:sz w:val="22"/>
            <w:szCs w:val="22"/>
          </w:rPr>
          <w:t>R1</w:t>
        </w:r>
        <w:r w:rsidR="00D62A8F">
          <w:rPr>
            <w:sz w:val="22"/>
            <w:szCs w:val="22"/>
          </w:rPr>
          <w:t>850</w:t>
        </w:r>
      </w:sdtContent>
    </w:sdt>
  </w:p>
  <w:p w14:paraId="733EDB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EDB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5280481">
    <w:abstractNumId w:val="0"/>
  </w:num>
  <w:num w:numId="2" w16cid:durableId="57255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A1"/>
    <w:rsid w:val="0000526A"/>
    <w:rsid w:val="000573A9"/>
    <w:rsid w:val="00085D22"/>
    <w:rsid w:val="00094D02"/>
    <w:rsid w:val="000C5C77"/>
    <w:rsid w:val="000E3912"/>
    <w:rsid w:val="000E3CCA"/>
    <w:rsid w:val="0010070F"/>
    <w:rsid w:val="00135A9F"/>
    <w:rsid w:val="0015112E"/>
    <w:rsid w:val="001552E7"/>
    <w:rsid w:val="001566B4"/>
    <w:rsid w:val="001A66B7"/>
    <w:rsid w:val="001C279E"/>
    <w:rsid w:val="001D459E"/>
    <w:rsid w:val="001F777E"/>
    <w:rsid w:val="0022348D"/>
    <w:rsid w:val="0027011C"/>
    <w:rsid w:val="00274200"/>
    <w:rsid w:val="00275740"/>
    <w:rsid w:val="002918C1"/>
    <w:rsid w:val="002A0269"/>
    <w:rsid w:val="002C27C8"/>
    <w:rsid w:val="002D56B7"/>
    <w:rsid w:val="00303684"/>
    <w:rsid w:val="003143F5"/>
    <w:rsid w:val="00314854"/>
    <w:rsid w:val="00346651"/>
    <w:rsid w:val="00394191"/>
    <w:rsid w:val="003A312E"/>
    <w:rsid w:val="003C51CD"/>
    <w:rsid w:val="003C6034"/>
    <w:rsid w:val="003F2090"/>
    <w:rsid w:val="003F6D24"/>
    <w:rsid w:val="00400B5C"/>
    <w:rsid w:val="00407DEC"/>
    <w:rsid w:val="004368E0"/>
    <w:rsid w:val="00442B8D"/>
    <w:rsid w:val="0048552A"/>
    <w:rsid w:val="004A251B"/>
    <w:rsid w:val="004C13DD"/>
    <w:rsid w:val="004C26C5"/>
    <w:rsid w:val="004D3ABE"/>
    <w:rsid w:val="004E3441"/>
    <w:rsid w:val="00500579"/>
    <w:rsid w:val="005A5366"/>
    <w:rsid w:val="006369EB"/>
    <w:rsid w:val="00637E73"/>
    <w:rsid w:val="00657E5F"/>
    <w:rsid w:val="006865E9"/>
    <w:rsid w:val="00686E9A"/>
    <w:rsid w:val="00691F3E"/>
    <w:rsid w:val="00694BFB"/>
    <w:rsid w:val="006A106B"/>
    <w:rsid w:val="006C523D"/>
    <w:rsid w:val="006D4036"/>
    <w:rsid w:val="006D579D"/>
    <w:rsid w:val="006D7200"/>
    <w:rsid w:val="007A5259"/>
    <w:rsid w:val="007A7081"/>
    <w:rsid w:val="007F1CF5"/>
    <w:rsid w:val="00834EDE"/>
    <w:rsid w:val="008736AA"/>
    <w:rsid w:val="008C5A64"/>
    <w:rsid w:val="008D275D"/>
    <w:rsid w:val="00980327"/>
    <w:rsid w:val="00986478"/>
    <w:rsid w:val="009B5557"/>
    <w:rsid w:val="009F1067"/>
    <w:rsid w:val="00A021EF"/>
    <w:rsid w:val="00A31E01"/>
    <w:rsid w:val="00A420A5"/>
    <w:rsid w:val="00A44B6C"/>
    <w:rsid w:val="00A527AD"/>
    <w:rsid w:val="00A718CF"/>
    <w:rsid w:val="00A8782C"/>
    <w:rsid w:val="00AE48A0"/>
    <w:rsid w:val="00AE61BE"/>
    <w:rsid w:val="00B16F25"/>
    <w:rsid w:val="00B24422"/>
    <w:rsid w:val="00B66B81"/>
    <w:rsid w:val="00B80C20"/>
    <w:rsid w:val="00B844FE"/>
    <w:rsid w:val="00B86B4F"/>
    <w:rsid w:val="00BA1F84"/>
    <w:rsid w:val="00BB5E92"/>
    <w:rsid w:val="00BC562B"/>
    <w:rsid w:val="00BF71A1"/>
    <w:rsid w:val="00C276AB"/>
    <w:rsid w:val="00C33014"/>
    <w:rsid w:val="00C33434"/>
    <w:rsid w:val="00C34869"/>
    <w:rsid w:val="00C42EB6"/>
    <w:rsid w:val="00C85096"/>
    <w:rsid w:val="00CB20EF"/>
    <w:rsid w:val="00CB7EB7"/>
    <w:rsid w:val="00CC1F3B"/>
    <w:rsid w:val="00CD12CB"/>
    <w:rsid w:val="00CD36CF"/>
    <w:rsid w:val="00CF1DCA"/>
    <w:rsid w:val="00D43E12"/>
    <w:rsid w:val="00D533C8"/>
    <w:rsid w:val="00D579FC"/>
    <w:rsid w:val="00D62A8F"/>
    <w:rsid w:val="00D81C16"/>
    <w:rsid w:val="00DE526B"/>
    <w:rsid w:val="00DF199D"/>
    <w:rsid w:val="00E01542"/>
    <w:rsid w:val="00E365F1"/>
    <w:rsid w:val="00E43B38"/>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A71A2A"/>
  <w15:chartTrackingRefBased/>
  <w15:docId w15:val="{2C40B81A-E3B4-48B8-92E2-AE1EB2A2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44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F71A1"/>
    <w:rPr>
      <w:rFonts w:eastAsia="Calibri"/>
      <w:b/>
      <w:caps/>
      <w:color w:val="000000"/>
      <w:sz w:val="24"/>
    </w:rPr>
  </w:style>
  <w:style w:type="character" w:customStyle="1" w:styleId="SectionBodyChar">
    <w:name w:val="Section Body Char"/>
    <w:link w:val="SectionBody"/>
    <w:rsid w:val="00BF71A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2D746E6C77473F8BD127782138B678"/>
        <w:category>
          <w:name w:val="General"/>
          <w:gallery w:val="placeholder"/>
        </w:category>
        <w:types>
          <w:type w:val="bbPlcHdr"/>
        </w:types>
        <w:behaviors>
          <w:behavior w:val="content"/>
        </w:behaviors>
        <w:guid w:val="{B1F19FEE-37BE-41E3-9028-4F1D0847A51C}"/>
      </w:docPartPr>
      <w:docPartBody>
        <w:p w:rsidR="001A4773" w:rsidRDefault="001A4773">
          <w:pPr>
            <w:pStyle w:val="192D746E6C77473F8BD127782138B678"/>
          </w:pPr>
          <w:r w:rsidRPr="00B844FE">
            <w:t>Prefix Text</w:t>
          </w:r>
        </w:p>
      </w:docPartBody>
    </w:docPart>
    <w:docPart>
      <w:docPartPr>
        <w:name w:val="145D7086D6C044058292A47F96B6251B"/>
        <w:category>
          <w:name w:val="General"/>
          <w:gallery w:val="placeholder"/>
        </w:category>
        <w:types>
          <w:type w:val="bbPlcHdr"/>
        </w:types>
        <w:behaviors>
          <w:behavior w:val="content"/>
        </w:behaviors>
        <w:guid w:val="{E7EAB998-6E01-45CC-A52E-358148A087B3}"/>
      </w:docPartPr>
      <w:docPartBody>
        <w:p w:rsidR="001A4773" w:rsidRDefault="001A4773">
          <w:pPr>
            <w:pStyle w:val="145D7086D6C044058292A47F96B6251B"/>
          </w:pPr>
          <w:r w:rsidRPr="00B844FE">
            <w:t>[Type here]</w:t>
          </w:r>
        </w:p>
      </w:docPartBody>
    </w:docPart>
    <w:docPart>
      <w:docPartPr>
        <w:name w:val="5190ABEC6AC9470FB430BEC4CB291973"/>
        <w:category>
          <w:name w:val="General"/>
          <w:gallery w:val="placeholder"/>
        </w:category>
        <w:types>
          <w:type w:val="bbPlcHdr"/>
        </w:types>
        <w:behaviors>
          <w:behavior w:val="content"/>
        </w:behaviors>
        <w:guid w:val="{5B6359BE-BC1A-483B-9679-3C88901B3E72}"/>
      </w:docPartPr>
      <w:docPartBody>
        <w:p w:rsidR="001A4773" w:rsidRDefault="001A4773">
          <w:pPr>
            <w:pStyle w:val="5190ABEC6AC9470FB430BEC4CB291973"/>
          </w:pPr>
          <w:r w:rsidRPr="00B844FE">
            <w:t>Number</w:t>
          </w:r>
        </w:p>
      </w:docPartBody>
    </w:docPart>
    <w:docPart>
      <w:docPartPr>
        <w:name w:val="C1E2F48CDCB044D6AD16D10A17387957"/>
        <w:category>
          <w:name w:val="General"/>
          <w:gallery w:val="placeholder"/>
        </w:category>
        <w:types>
          <w:type w:val="bbPlcHdr"/>
        </w:types>
        <w:behaviors>
          <w:behavior w:val="content"/>
        </w:behaviors>
        <w:guid w:val="{9C881D28-314B-4267-859A-923F082E23FC}"/>
      </w:docPartPr>
      <w:docPartBody>
        <w:p w:rsidR="001A4773" w:rsidRDefault="001A4773">
          <w:pPr>
            <w:pStyle w:val="C1E2F48CDCB044D6AD16D10A17387957"/>
          </w:pPr>
          <w:r w:rsidRPr="00B844FE">
            <w:t>Enter Sponsors Here</w:t>
          </w:r>
        </w:p>
      </w:docPartBody>
    </w:docPart>
    <w:docPart>
      <w:docPartPr>
        <w:name w:val="A08CDECA504C46A3803BCA68A9779B45"/>
        <w:category>
          <w:name w:val="General"/>
          <w:gallery w:val="placeholder"/>
        </w:category>
        <w:types>
          <w:type w:val="bbPlcHdr"/>
        </w:types>
        <w:behaviors>
          <w:behavior w:val="content"/>
        </w:behaviors>
        <w:guid w:val="{10AE2D37-5E10-43BD-BABD-3BDA8CBC24F4}"/>
      </w:docPartPr>
      <w:docPartBody>
        <w:p w:rsidR="001A4773" w:rsidRDefault="001A4773">
          <w:pPr>
            <w:pStyle w:val="A08CDECA504C46A3803BCA68A9779B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73"/>
    <w:rsid w:val="001A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2D746E6C77473F8BD127782138B678">
    <w:name w:val="192D746E6C77473F8BD127782138B678"/>
  </w:style>
  <w:style w:type="paragraph" w:customStyle="1" w:styleId="145D7086D6C044058292A47F96B6251B">
    <w:name w:val="145D7086D6C044058292A47F96B6251B"/>
  </w:style>
  <w:style w:type="paragraph" w:customStyle="1" w:styleId="5190ABEC6AC9470FB430BEC4CB291973">
    <w:name w:val="5190ABEC6AC9470FB430BEC4CB291973"/>
  </w:style>
  <w:style w:type="paragraph" w:customStyle="1" w:styleId="C1E2F48CDCB044D6AD16D10A17387957">
    <w:name w:val="C1E2F48CDCB044D6AD16D10A17387957"/>
  </w:style>
  <w:style w:type="character" w:styleId="PlaceholderText">
    <w:name w:val="Placeholder Text"/>
    <w:basedOn w:val="DefaultParagraphFont"/>
    <w:uiPriority w:val="99"/>
    <w:semiHidden/>
    <w:rPr>
      <w:color w:val="808080"/>
    </w:rPr>
  </w:style>
  <w:style w:type="paragraph" w:customStyle="1" w:styleId="A08CDECA504C46A3803BCA68A9779B45">
    <w:name w:val="A08CDECA504C46A3803BCA68A9779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2024-01-27T21:22:00Z</dcterms:created>
  <dcterms:modified xsi:type="dcterms:W3CDTF">2024-01-27T21:22:00Z</dcterms:modified>
</cp:coreProperties>
</file>